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386A8" w14:textId="77777777" w:rsidR="009266AB" w:rsidRDefault="009266AB" w:rsidP="003341E5"/>
    <w:p w14:paraId="7BC1C7C0" w14:textId="66F309D3" w:rsidR="00001D08" w:rsidRDefault="00001D08" w:rsidP="003341E5"/>
    <w:p w14:paraId="14CCD7F2" w14:textId="77777777" w:rsidR="00062BA5" w:rsidRDefault="00062BA5" w:rsidP="003341E5"/>
    <w:p w14:paraId="325659E6" w14:textId="35C3A68B" w:rsidR="00BD5608" w:rsidRDefault="00BD5608" w:rsidP="003341E5"/>
    <w:p w14:paraId="2DD9021B" w14:textId="5B59BD40" w:rsidR="00BD5608" w:rsidRPr="00062BA5" w:rsidRDefault="00BD5608" w:rsidP="003341E5">
      <w:pPr>
        <w:rPr>
          <w:b/>
          <w:bCs/>
          <w:sz w:val="28"/>
          <w:szCs w:val="28"/>
        </w:rPr>
      </w:pPr>
      <w:r w:rsidRPr="00062BA5">
        <w:rPr>
          <w:b/>
          <w:bCs/>
          <w:sz w:val="28"/>
          <w:szCs w:val="28"/>
        </w:rPr>
        <w:t xml:space="preserve">Dommerkontaktrapport – Dommerarbeid i klubb </w:t>
      </w:r>
    </w:p>
    <w:p w14:paraId="1CBE2C4D" w14:textId="46B6369A" w:rsidR="00BD5608" w:rsidRDefault="00BD5608" w:rsidP="003341E5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257"/>
      </w:tblGrid>
      <w:tr w:rsidR="00BD5608" w14:paraId="6F4ED16E" w14:textId="77777777" w:rsidTr="00062BA5">
        <w:tc>
          <w:tcPr>
            <w:tcW w:w="3256" w:type="dxa"/>
          </w:tcPr>
          <w:p w14:paraId="263BAA07" w14:textId="3A830A60" w:rsidR="00BD5608" w:rsidRPr="00BD5608" w:rsidRDefault="00BD5608" w:rsidP="003341E5">
            <w:pPr>
              <w:rPr>
                <w:b/>
                <w:bCs/>
              </w:rPr>
            </w:pPr>
            <w:r w:rsidRPr="00BD5608">
              <w:rPr>
                <w:b/>
                <w:bCs/>
              </w:rPr>
              <w:t>Klubb</w:t>
            </w:r>
          </w:p>
        </w:tc>
        <w:tc>
          <w:tcPr>
            <w:tcW w:w="3543" w:type="dxa"/>
          </w:tcPr>
          <w:p w14:paraId="59F68E9B" w14:textId="4A1CFD9A" w:rsidR="00BD5608" w:rsidRPr="00BD5608" w:rsidRDefault="00BD5608" w:rsidP="003341E5">
            <w:pPr>
              <w:rPr>
                <w:b/>
                <w:bCs/>
              </w:rPr>
            </w:pPr>
            <w:r w:rsidRPr="00BD5608">
              <w:rPr>
                <w:b/>
                <w:bCs/>
              </w:rPr>
              <w:t>Navn dommerkontakt</w:t>
            </w:r>
          </w:p>
        </w:tc>
        <w:tc>
          <w:tcPr>
            <w:tcW w:w="2257" w:type="dxa"/>
          </w:tcPr>
          <w:p w14:paraId="62C9B5C2" w14:textId="36ED2C58" w:rsidR="00BD5608" w:rsidRPr="00BD5608" w:rsidRDefault="00BD5608" w:rsidP="003341E5">
            <w:pPr>
              <w:rPr>
                <w:b/>
                <w:bCs/>
              </w:rPr>
            </w:pPr>
            <w:r w:rsidRPr="00BD5608">
              <w:rPr>
                <w:b/>
                <w:bCs/>
              </w:rPr>
              <w:t>Sesong</w:t>
            </w:r>
          </w:p>
        </w:tc>
      </w:tr>
      <w:tr w:rsidR="00BD5608" w14:paraId="0CC0E4B0" w14:textId="77777777" w:rsidTr="00062BA5">
        <w:tc>
          <w:tcPr>
            <w:tcW w:w="3256" w:type="dxa"/>
          </w:tcPr>
          <w:p w14:paraId="6E8DEADB" w14:textId="77777777" w:rsidR="00BD5608" w:rsidRDefault="00BD5608" w:rsidP="003341E5"/>
          <w:p w14:paraId="3DC54FC3" w14:textId="24305DDF" w:rsidR="00BD5608" w:rsidRDefault="00BD5608" w:rsidP="003341E5"/>
        </w:tc>
        <w:tc>
          <w:tcPr>
            <w:tcW w:w="3543" w:type="dxa"/>
          </w:tcPr>
          <w:p w14:paraId="5591CDC5" w14:textId="77777777" w:rsidR="00BD5608" w:rsidRDefault="00BD5608" w:rsidP="003341E5"/>
        </w:tc>
        <w:tc>
          <w:tcPr>
            <w:tcW w:w="2257" w:type="dxa"/>
          </w:tcPr>
          <w:p w14:paraId="558FE7EA" w14:textId="77777777" w:rsidR="00BD5608" w:rsidRDefault="00BD5608" w:rsidP="003341E5"/>
        </w:tc>
      </w:tr>
    </w:tbl>
    <w:p w14:paraId="5759875D" w14:textId="77777777" w:rsidR="00BD5608" w:rsidRDefault="00BD5608" w:rsidP="003341E5"/>
    <w:p w14:paraId="51B1CBC9" w14:textId="77777777" w:rsidR="001F2886" w:rsidRDefault="001F2886" w:rsidP="003341E5">
      <w:pPr>
        <w:rPr>
          <w:b/>
          <w:bCs/>
        </w:rPr>
      </w:pPr>
    </w:p>
    <w:p w14:paraId="54190018" w14:textId="2A9C8547" w:rsidR="00001D08" w:rsidRPr="001F2886" w:rsidRDefault="008D0479" w:rsidP="003341E5">
      <w:pPr>
        <w:rPr>
          <w:b/>
          <w:bCs/>
        </w:rPr>
      </w:pPr>
      <w:r w:rsidRPr="001F2886">
        <w:rPr>
          <w:b/>
          <w:bCs/>
        </w:rPr>
        <w:t xml:space="preserve">STATUS </w:t>
      </w:r>
      <w:r w:rsidR="001F2886" w:rsidRPr="001F2886">
        <w:rPr>
          <w:b/>
          <w:bCs/>
        </w:rPr>
        <w:t xml:space="preserve">INNEVÆRENDE SESONG </w:t>
      </w:r>
    </w:p>
    <w:p w14:paraId="29909478" w14:textId="77777777" w:rsidR="001F2886" w:rsidRDefault="001F2886" w:rsidP="003341E5"/>
    <w:p w14:paraId="5E256F8F" w14:textId="6032E0D4" w:rsidR="00001D08" w:rsidRPr="00BD5608" w:rsidRDefault="00BD5608" w:rsidP="003341E5">
      <w:pPr>
        <w:rPr>
          <w:b/>
          <w:bCs/>
        </w:rPr>
      </w:pPr>
      <w:r w:rsidRPr="00BD5608">
        <w:rPr>
          <w:b/>
          <w:bCs/>
        </w:rPr>
        <w:t xml:space="preserve">Antall dommere og dommerutviklere i klubben: </w:t>
      </w:r>
    </w:p>
    <w:p w14:paraId="1AE81F87" w14:textId="1D0D55EB" w:rsidR="00BD5608" w:rsidRDefault="00BD5608" w:rsidP="003341E5">
      <w:r>
        <w:t xml:space="preserve">Hvor mange dommere og dommerutviklere har klubben på ulike nivå?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22"/>
        <w:gridCol w:w="6934"/>
      </w:tblGrid>
      <w:tr w:rsidR="00BD5608" w14:paraId="6C3077AA" w14:textId="77777777" w:rsidTr="00BD5608">
        <w:tc>
          <w:tcPr>
            <w:tcW w:w="2122" w:type="dxa"/>
          </w:tcPr>
          <w:p w14:paraId="0C11461D" w14:textId="13F94413" w:rsidR="00BD5608" w:rsidRPr="00BD5608" w:rsidRDefault="00BD5608" w:rsidP="003341E5">
            <w:pPr>
              <w:rPr>
                <w:b/>
                <w:bCs/>
              </w:rPr>
            </w:pPr>
            <w:r w:rsidRPr="00BD5608">
              <w:rPr>
                <w:b/>
                <w:bCs/>
              </w:rPr>
              <w:t>Dommer</w:t>
            </w:r>
          </w:p>
        </w:tc>
        <w:tc>
          <w:tcPr>
            <w:tcW w:w="6934" w:type="dxa"/>
          </w:tcPr>
          <w:p w14:paraId="2E979168" w14:textId="5FCC91DC" w:rsidR="00BD5608" w:rsidRPr="004E67E5" w:rsidRDefault="007303CC" w:rsidP="003341E5">
            <w:pPr>
              <w:rPr>
                <w:sz w:val="15"/>
                <w:szCs w:val="15"/>
              </w:rPr>
            </w:pPr>
            <w:proofErr w:type="spellStart"/>
            <w:r w:rsidRPr="004E67E5">
              <w:rPr>
                <w:sz w:val="15"/>
                <w:szCs w:val="15"/>
              </w:rPr>
              <w:t>DBH</w:t>
            </w:r>
            <w:proofErr w:type="spellEnd"/>
            <w:r w:rsidRPr="004E67E5">
              <w:rPr>
                <w:sz w:val="15"/>
                <w:szCs w:val="15"/>
              </w:rPr>
              <w:t xml:space="preserve">, D1, D2, D3 </w:t>
            </w:r>
            <w:r w:rsidR="006E7824" w:rsidRPr="004E67E5">
              <w:rPr>
                <w:sz w:val="15"/>
                <w:szCs w:val="15"/>
              </w:rPr>
              <w:t>og høyere</w:t>
            </w:r>
          </w:p>
          <w:p w14:paraId="54C7AB0A" w14:textId="77777777" w:rsidR="00BD5608" w:rsidRDefault="00BD5608" w:rsidP="003341E5"/>
          <w:p w14:paraId="210AFA8F" w14:textId="6B898254" w:rsidR="00BD5608" w:rsidRDefault="00BD5608" w:rsidP="003341E5"/>
          <w:p w14:paraId="1559D2AB" w14:textId="77777777" w:rsidR="007303CC" w:rsidRDefault="007303CC" w:rsidP="003341E5"/>
          <w:p w14:paraId="0DBB797D" w14:textId="0AF9825E" w:rsidR="00BD5608" w:rsidRDefault="00BD5608" w:rsidP="003341E5"/>
        </w:tc>
      </w:tr>
      <w:tr w:rsidR="00BD5608" w14:paraId="316B85C5" w14:textId="77777777" w:rsidTr="00BD5608">
        <w:tc>
          <w:tcPr>
            <w:tcW w:w="2122" w:type="dxa"/>
          </w:tcPr>
          <w:p w14:paraId="1D10E94D" w14:textId="7116D514" w:rsidR="00BD5608" w:rsidRPr="00BD5608" w:rsidRDefault="00BD5608" w:rsidP="003341E5">
            <w:pPr>
              <w:rPr>
                <w:b/>
                <w:bCs/>
              </w:rPr>
            </w:pPr>
            <w:r w:rsidRPr="00BD5608">
              <w:rPr>
                <w:b/>
                <w:bCs/>
              </w:rPr>
              <w:t>Dommerutvikler</w:t>
            </w:r>
          </w:p>
        </w:tc>
        <w:tc>
          <w:tcPr>
            <w:tcW w:w="6934" w:type="dxa"/>
          </w:tcPr>
          <w:p w14:paraId="1E3F78BB" w14:textId="0AF6739F" w:rsidR="00BD5608" w:rsidRPr="004E67E5" w:rsidRDefault="007303CC" w:rsidP="003341E5">
            <w:pPr>
              <w:rPr>
                <w:sz w:val="15"/>
                <w:szCs w:val="15"/>
              </w:rPr>
            </w:pPr>
            <w:proofErr w:type="spellStart"/>
            <w:r w:rsidRPr="004E67E5">
              <w:rPr>
                <w:sz w:val="15"/>
                <w:szCs w:val="15"/>
              </w:rPr>
              <w:t>D</w:t>
            </w:r>
            <w:r w:rsidR="001F2886">
              <w:rPr>
                <w:sz w:val="15"/>
                <w:szCs w:val="15"/>
              </w:rPr>
              <w:t>BHU</w:t>
            </w:r>
            <w:proofErr w:type="spellEnd"/>
            <w:r w:rsidRPr="004E67E5">
              <w:rPr>
                <w:sz w:val="15"/>
                <w:szCs w:val="15"/>
              </w:rPr>
              <w:t>, DU1, DU2</w:t>
            </w:r>
            <w:r w:rsidR="006E7824" w:rsidRPr="004E67E5">
              <w:rPr>
                <w:sz w:val="15"/>
                <w:szCs w:val="15"/>
              </w:rPr>
              <w:t>,</w:t>
            </w:r>
            <w:r w:rsidRPr="004E67E5">
              <w:rPr>
                <w:sz w:val="15"/>
                <w:szCs w:val="15"/>
              </w:rPr>
              <w:t xml:space="preserve"> DU3</w:t>
            </w:r>
            <w:r w:rsidR="006E7824" w:rsidRPr="004E67E5">
              <w:rPr>
                <w:sz w:val="15"/>
                <w:szCs w:val="15"/>
              </w:rPr>
              <w:t xml:space="preserve"> og høyere</w:t>
            </w:r>
          </w:p>
          <w:p w14:paraId="2AC1D8AD" w14:textId="31F3B13B" w:rsidR="00BD5608" w:rsidRDefault="00BD5608" w:rsidP="003341E5"/>
          <w:p w14:paraId="6CE2E65E" w14:textId="77777777" w:rsidR="007303CC" w:rsidRDefault="007303CC" w:rsidP="003341E5"/>
          <w:p w14:paraId="0E29902F" w14:textId="77777777" w:rsidR="00BD5608" w:rsidRDefault="00BD5608" w:rsidP="003341E5"/>
          <w:p w14:paraId="2CD2E36D" w14:textId="69A23073" w:rsidR="00BD5608" w:rsidRDefault="00BD5608" w:rsidP="003341E5"/>
        </w:tc>
      </w:tr>
    </w:tbl>
    <w:p w14:paraId="23A5C87A" w14:textId="2A08BB53" w:rsidR="00BD5608" w:rsidRDefault="00BD5608" w:rsidP="003341E5"/>
    <w:p w14:paraId="0126F447" w14:textId="512192F9" w:rsidR="00993A47" w:rsidRPr="00453332" w:rsidRDefault="00993A47" w:rsidP="003341E5">
      <w:pPr>
        <w:rPr>
          <w:b/>
          <w:bCs/>
        </w:rPr>
      </w:pPr>
      <w:r w:rsidRPr="00453332">
        <w:rPr>
          <w:b/>
          <w:bCs/>
        </w:rPr>
        <w:t xml:space="preserve">Hvordan er håndballstyret involvert i dommerarbeidet?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53332" w14:paraId="080158A5" w14:textId="77777777" w:rsidTr="00453332">
        <w:tc>
          <w:tcPr>
            <w:tcW w:w="9067" w:type="dxa"/>
          </w:tcPr>
          <w:p w14:paraId="14D39418" w14:textId="74F40F67" w:rsidR="00453332" w:rsidRPr="004E67E5" w:rsidRDefault="00453332" w:rsidP="00E76C4B">
            <w:pPr>
              <w:rPr>
                <w:sz w:val="15"/>
                <w:szCs w:val="15"/>
              </w:rPr>
            </w:pPr>
            <w:r w:rsidRPr="004E67E5">
              <w:rPr>
                <w:sz w:val="15"/>
                <w:szCs w:val="15"/>
              </w:rPr>
              <w:t xml:space="preserve">Er DK i styret? Rapporteres det på styremøter </w:t>
            </w:r>
            <w:proofErr w:type="spellStart"/>
            <w:proofErr w:type="gramStart"/>
            <w:r w:rsidRPr="004E67E5">
              <w:rPr>
                <w:sz w:val="15"/>
                <w:szCs w:val="15"/>
              </w:rPr>
              <w:t>el.l</w:t>
            </w:r>
            <w:proofErr w:type="spellEnd"/>
            <w:proofErr w:type="gramEnd"/>
            <w:r w:rsidRPr="004E67E5">
              <w:rPr>
                <w:sz w:val="15"/>
                <w:szCs w:val="15"/>
              </w:rPr>
              <w:t xml:space="preserve">? Hvordan </w:t>
            </w:r>
            <w:proofErr w:type="spellStart"/>
            <w:r w:rsidRPr="004E67E5">
              <w:rPr>
                <w:sz w:val="15"/>
                <w:szCs w:val="15"/>
              </w:rPr>
              <w:t>rappprteres</w:t>
            </w:r>
            <w:proofErr w:type="spellEnd"/>
            <w:r w:rsidRPr="004E67E5">
              <w:rPr>
                <w:sz w:val="15"/>
                <w:szCs w:val="15"/>
              </w:rPr>
              <w:t xml:space="preserve"> det til årsmøtet? </w:t>
            </w:r>
          </w:p>
          <w:p w14:paraId="13E513A5" w14:textId="77777777" w:rsidR="00453332" w:rsidRDefault="00453332" w:rsidP="00E76C4B"/>
          <w:p w14:paraId="562F59E3" w14:textId="77777777" w:rsidR="00453332" w:rsidRDefault="00453332" w:rsidP="00E76C4B"/>
          <w:p w14:paraId="71983519" w14:textId="77777777" w:rsidR="00453332" w:rsidRDefault="00453332" w:rsidP="00E76C4B"/>
          <w:p w14:paraId="773A05E7" w14:textId="77777777" w:rsidR="00453332" w:rsidRDefault="00453332" w:rsidP="00E76C4B"/>
        </w:tc>
      </w:tr>
    </w:tbl>
    <w:p w14:paraId="72D90C6F" w14:textId="0BBF008E" w:rsidR="00BD5608" w:rsidRDefault="00BD5608" w:rsidP="003341E5"/>
    <w:p w14:paraId="4DD8DF02" w14:textId="295094C8" w:rsidR="00FE7CDF" w:rsidRPr="00FE7CDF" w:rsidRDefault="004E67E5" w:rsidP="003341E5">
      <w:pPr>
        <w:rPr>
          <w:b/>
          <w:bCs/>
        </w:rPr>
      </w:pPr>
      <w:r>
        <w:rPr>
          <w:b/>
          <w:bCs/>
        </w:rPr>
        <w:t>Hvilke</w:t>
      </w:r>
      <w:r w:rsidR="00BD5608" w:rsidRPr="00FE7CDF">
        <w:rPr>
          <w:b/>
          <w:bCs/>
        </w:rPr>
        <w:t xml:space="preserve"> aktiviteter og oppgaver har dommerkontakt</w:t>
      </w:r>
      <w:r w:rsidR="00FE7CDF">
        <w:rPr>
          <w:b/>
          <w:bCs/>
        </w:rPr>
        <w:t xml:space="preserve"> og klubb</w:t>
      </w:r>
      <w:r w:rsidR="00BD5608" w:rsidRPr="00FE7CDF">
        <w:rPr>
          <w:b/>
          <w:bCs/>
        </w:rPr>
        <w:t xml:space="preserve"> gj</w:t>
      </w:r>
      <w:r w:rsidR="00062BA5">
        <w:rPr>
          <w:b/>
          <w:bCs/>
        </w:rPr>
        <w:t>ennomført</w:t>
      </w:r>
      <w:r w:rsidR="00BD5608" w:rsidRPr="00FE7CDF">
        <w:rPr>
          <w:b/>
          <w:bCs/>
        </w:rPr>
        <w:t xml:space="preserve"> denne sesongen?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FE7CDF" w14:paraId="48E92696" w14:textId="77777777" w:rsidTr="00FE7CDF">
        <w:tc>
          <w:tcPr>
            <w:tcW w:w="9056" w:type="dxa"/>
          </w:tcPr>
          <w:p w14:paraId="3EB7FC77" w14:textId="74A717FF" w:rsidR="00062BA5" w:rsidRPr="004E67E5" w:rsidRDefault="00FE7CDF" w:rsidP="00FE7CDF">
            <w:pPr>
              <w:rPr>
                <w:sz w:val="15"/>
                <w:szCs w:val="15"/>
              </w:rPr>
            </w:pPr>
            <w:r w:rsidRPr="004E67E5">
              <w:rPr>
                <w:sz w:val="15"/>
                <w:szCs w:val="15"/>
              </w:rPr>
              <w:t xml:space="preserve">Eks.: </w:t>
            </w:r>
            <w:r w:rsidR="00186DC2" w:rsidRPr="004E67E5">
              <w:rPr>
                <w:sz w:val="15"/>
                <w:szCs w:val="15"/>
              </w:rPr>
              <w:t>dommer</w:t>
            </w:r>
            <w:r w:rsidRPr="004E67E5">
              <w:rPr>
                <w:sz w:val="15"/>
                <w:szCs w:val="15"/>
              </w:rPr>
              <w:t xml:space="preserve">møter, samlinger, treninger, observasjoner, dialog med dommerne, møter med andre dommerkontakter og </w:t>
            </w:r>
            <w:r w:rsidR="00AD28E6" w:rsidRPr="004E67E5">
              <w:rPr>
                <w:sz w:val="15"/>
                <w:szCs w:val="15"/>
              </w:rPr>
              <w:t>t</w:t>
            </w:r>
            <w:r w:rsidRPr="004E67E5">
              <w:rPr>
                <w:sz w:val="15"/>
                <w:szCs w:val="15"/>
              </w:rPr>
              <w:t xml:space="preserve">eamleder m.m. </w:t>
            </w:r>
            <w:r w:rsidR="00062BA5" w:rsidRPr="004E67E5">
              <w:rPr>
                <w:sz w:val="15"/>
                <w:szCs w:val="15"/>
              </w:rPr>
              <w:t>Hva har klubb lykkes med (rekruttering/</w:t>
            </w:r>
            <w:proofErr w:type="spellStart"/>
            <w:r w:rsidR="00062BA5" w:rsidRPr="004E67E5">
              <w:rPr>
                <w:sz w:val="15"/>
                <w:szCs w:val="15"/>
              </w:rPr>
              <w:t>beholding</w:t>
            </w:r>
            <w:proofErr w:type="spellEnd"/>
            <w:r w:rsidR="00062BA5" w:rsidRPr="004E67E5">
              <w:rPr>
                <w:sz w:val="15"/>
                <w:szCs w:val="15"/>
              </w:rPr>
              <w:t xml:space="preserve"> av dommere/dommerutviklere) i denne sesongen? Hva har vært utfordrende? </w:t>
            </w:r>
          </w:p>
          <w:p w14:paraId="6EAF321E" w14:textId="77777777" w:rsidR="00FE7CDF" w:rsidRDefault="00FE7CDF" w:rsidP="003341E5"/>
          <w:p w14:paraId="16622055" w14:textId="2AFA119B" w:rsidR="00FE7CDF" w:rsidRDefault="00FE7CDF" w:rsidP="003341E5"/>
          <w:p w14:paraId="56823E86" w14:textId="7978199C" w:rsidR="00186DC2" w:rsidRDefault="00186DC2" w:rsidP="003341E5"/>
          <w:p w14:paraId="0F7B7B1F" w14:textId="77777777" w:rsidR="00062BA5" w:rsidRDefault="00062BA5" w:rsidP="003341E5"/>
          <w:p w14:paraId="6E431D79" w14:textId="1FCEA445" w:rsidR="00062BA5" w:rsidRDefault="00062BA5" w:rsidP="003341E5"/>
          <w:p w14:paraId="5580A18A" w14:textId="75B9E3AB" w:rsidR="00062BA5" w:rsidRDefault="00062BA5" w:rsidP="003341E5"/>
          <w:p w14:paraId="775FFD05" w14:textId="387AAA38" w:rsidR="00062BA5" w:rsidRDefault="00062BA5" w:rsidP="003341E5"/>
          <w:p w14:paraId="54E0F47E" w14:textId="77777777" w:rsidR="00062BA5" w:rsidRDefault="00062BA5" w:rsidP="003341E5"/>
          <w:p w14:paraId="41B14677" w14:textId="5222A6B4" w:rsidR="00FE7CDF" w:rsidRDefault="00FE7CDF" w:rsidP="003341E5"/>
        </w:tc>
      </w:tr>
    </w:tbl>
    <w:p w14:paraId="51B824E4" w14:textId="206C1200" w:rsidR="00062BA5" w:rsidRDefault="00062BA5" w:rsidP="003341E5"/>
    <w:p w14:paraId="3F0D8553" w14:textId="77777777" w:rsidR="004E67E5" w:rsidRDefault="004E67E5" w:rsidP="004E67E5">
      <w:pPr>
        <w:rPr>
          <w:b/>
          <w:bCs/>
        </w:rPr>
      </w:pPr>
    </w:p>
    <w:p w14:paraId="6E233BA1" w14:textId="77777777" w:rsidR="004E67E5" w:rsidRDefault="004E67E5" w:rsidP="004E67E5">
      <w:pPr>
        <w:rPr>
          <w:b/>
          <w:bCs/>
        </w:rPr>
      </w:pPr>
    </w:p>
    <w:p w14:paraId="7A6B98C1" w14:textId="77777777" w:rsidR="004E67E5" w:rsidRDefault="004E67E5" w:rsidP="004E67E5">
      <w:pPr>
        <w:rPr>
          <w:b/>
          <w:bCs/>
        </w:rPr>
      </w:pPr>
    </w:p>
    <w:p w14:paraId="25818675" w14:textId="77777777" w:rsidR="004E67E5" w:rsidRDefault="004E67E5" w:rsidP="004E67E5">
      <w:pPr>
        <w:rPr>
          <w:b/>
          <w:bCs/>
        </w:rPr>
      </w:pPr>
    </w:p>
    <w:p w14:paraId="00B51B29" w14:textId="77777777" w:rsidR="004E67E5" w:rsidRDefault="004E67E5" w:rsidP="004E67E5">
      <w:pPr>
        <w:rPr>
          <w:b/>
          <w:bCs/>
        </w:rPr>
      </w:pPr>
    </w:p>
    <w:p w14:paraId="221C9C1B" w14:textId="77777777" w:rsidR="004E67E5" w:rsidRDefault="004E67E5" w:rsidP="004E67E5">
      <w:pPr>
        <w:rPr>
          <w:b/>
          <w:bCs/>
        </w:rPr>
      </w:pPr>
    </w:p>
    <w:p w14:paraId="78D7433D" w14:textId="3EDF9324" w:rsidR="004E67E5" w:rsidRPr="007E07FD" w:rsidRDefault="004E67E5" w:rsidP="004E67E5">
      <w:pPr>
        <w:rPr>
          <w:b/>
          <w:bCs/>
        </w:rPr>
      </w:pPr>
      <w:r w:rsidRPr="007E07FD">
        <w:rPr>
          <w:b/>
          <w:bCs/>
        </w:rPr>
        <w:t>H</w:t>
      </w:r>
      <w:r>
        <w:rPr>
          <w:b/>
          <w:bCs/>
        </w:rPr>
        <w:t xml:space="preserve">ar klubbens dommerutviklere vært aktive i egen klubb? </w:t>
      </w:r>
      <w:r w:rsidRPr="007E07FD">
        <w:rPr>
          <w:b/>
          <w:bCs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96"/>
      </w:tblGrid>
      <w:tr w:rsidR="004E67E5" w14:paraId="0F07FBC7" w14:textId="77777777" w:rsidTr="00E76C4B">
        <w:trPr>
          <w:trHeight w:val="812"/>
        </w:trPr>
        <w:tc>
          <w:tcPr>
            <w:tcW w:w="8996" w:type="dxa"/>
          </w:tcPr>
          <w:p w14:paraId="753B6C39" w14:textId="77777777" w:rsidR="004E67E5" w:rsidRDefault="004E67E5" w:rsidP="00E76C4B"/>
          <w:p w14:paraId="03B3CAA9" w14:textId="77777777" w:rsidR="004E67E5" w:rsidRDefault="004E67E5" w:rsidP="00E76C4B"/>
          <w:p w14:paraId="237263ED" w14:textId="77777777" w:rsidR="004E67E5" w:rsidRDefault="004E67E5" w:rsidP="00E76C4B"/>
          <w:p w14:paraId="76704D37" w14:textId="77777777" w:rsidR="004E67E5" w:rsidRDefault="004E67E5" w:rsidP="00E76C4B"/>
          <w:p w14:paraId="4D4F3A2E" w14:textId="77777777" w:rsidR="004E67E5" w:rsidRDefault="004E67E5" w:rsidP="00E76C4B"/>
          <w:p w14:paraId="7377D2A5" w14:textId="77777777" w:rsidR="004E67E5" w:rsidRDefault="004E67E5" w:rsidP="00E76C4B"/>
          <w:p w14:paraId="56D8FF46" w14:textId="77777777" w:rsidR="004E67E5" w:rsidRDefault="004E67E5" w:rsidP="00E76C4B"/>
          <w:p w14:paraId="5DC5F9AB" w14:textId="77777777" w:rsidR="004E67E5" w:rsidRDefault="004E67E5" w:rsidP="00E76C4B"/>
        </w:tc>
      </w:tr>
    </w:tbl>
    <w:p w14:paraId="39D5EDEC" w14:textId="77777777" w:rsidR="004E67E5" w:rsidRDefault="004E67E5" w:rsidP="00583A6C">
      <w:pPr>
        <w:rPr>
          <w:b/>
          <w:bCs/>
        </w:rPr>
      </w:pPr>
    </w:p>
    <w:p w14:paraId="4FA70A3D" w14:textId="77777777" w:rsidR="004E67E5" w:rsidRDefault="004E67E5" w:rsidP="00583A6C">
      <w:pPr>
        <w:rPr>
          <w:b/>
          <w:bCs/>
        </w:rPr>
      </w:pPr>
    </w:p>
    <w:p w14:paraId="718C0239" w14:textId="77777777" w:rsidR="0014485C" w:rsidRPr="007E07FD" w:rsidRDefault="0014485C" w:rsidP="0014485C">
      <w:pPr>
        <w:rPr>
          <w:b/>
          <w:bCs/>
        </w:rPr>
      </w:pPr>
      <w:r>
        <w:rPr>
          <w:b/>
          <w:bCs/>
        </w:rPr>
        <w:t xml:space="preserve">Har klubben jobbet aktivt med #Verdiløftet?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996"/>
      </w:tblGrid>
      <w:tr w:rsidR="0014485C" w14:paraId="464D345F" w14:textId="77777777" w:rsidTr="00A610E0">
        <w:trPr>
          <w:trHeight w:val="812"/>
        </w:trPr>
        <w:tc>
          <w:tcPr>
            <w:tcW w:w="8996" w:type="dxa"/>
          </w:tcPr>
          <w:p w14:paraId="233E3E05" w14:textId="77777777" w:rsidR="0014485C" w:rsidRPr="004E67E5" w:rsidRDefault="0014485C" w:rsidP="00A610E0">
            <w:pPr>
              <w:rPr>
                <w:sz w:val="16"/>
                <w:szCs w:val="18"/>
              </w:rPr>
            </w:pPr>
            <w:r w:rsidRPr="004E67E5">
              <w:rPr>
                <w:sz w:val="16"/>
                <w:szCs w:val="18"/>
              </w:rPr>
              <w:t>Evt. hvordan?</w:t>
            </w:r>
          </w:p>
          <w:p w14:paraId="25DDFC4B" w14:textId="77777777" w:rsidR="0014485C" w:rsidRDefault="0014485C" w:rsidP="00A610E0"/>
          <w:p w14:paraId="50247EBF" w14:textId="77777777" w:rsidR="0014485C" w:rsidRDefault="0014485C" w:rsidP="00A610E0"/>
          <w:p w14:paraId="231F3364" w14:textId="77777777" w:rsidR="0014485C" w:rsidRDefault="0014485C" w:rsidP="00A610E0"/>
          <w:p w14:paraId="7F033A2C" w14:textId="77777777" w:rsidR="0014485C" w:rsidRDefault="0014485C" w:rsidP="00A610E0"/>
          <w:p w14:paraId="39DBA8B0" w14:textId="77777777" w:rsidR="0014485C" w:rsidRDefault="0014485C" w:rsidP="00A610E0"/>
          <w:p w14:paraId="3AE347C5" w14:textId="77777777" w:rsidR="0014485C" w:rsidRDefault="0014485C" w:rsidP="00A610E0"/>
          <w:p w14:paraId="3C45369F" w14:textId="77777777" w:rsidR="0014485C" w:rsidRDefault="0014485C" w:rsidP="00A610E0"/>
        </w:tc>
      </w:tr>
    </w:tbl>
    <w:p w14:paraId="79F760AE" w14:textId="77777777" w:rsidR="0014485C" w:rsidRDefault="0014485C" w:rsidP="00583A6C">
      <w:pPr>
        <w:rPr>
          <w:b/>
          <w:bCs/>
        </w:rPr>
      </w:pPr>
    </w:p>
    <w:p w14:paraId="4855312F" w14:textId="77777777" w:rsidR="0014485C" w:rsidRDefault="0014485C" w:rsidP="00583A6C">
      <w:pPr>
        <w:rPr>
          <w:b/>
          <w:bCs/>
        </w:rPr>
      </w:pPr>
    </w:p>
    <w:p w14:paraId="2B8C42A0" w14:textId="2244E6C1" w:rsidR="00583A6C" w:rsidRPr="007E07FD" w:rsidRDefault="00583A6C" w:rsidP="00583A6C">
      <w:pPr>
        <w:rPr>
          <w:b/>
          <w:bCs/>
        </w:rPr>
      </w:pPr>
      <w:r w:rsidRPr="007E07FD">
        <w:rPr>
          <w:b/>
          <w:bCs/>
        </w:rPr>
        <w:t xml:space="preserve">Hvordan </w:t>
      </w:r>
      <w:r>
        <w:rPr>
          <w:b/>
          <w:bCs/>
        </w:rPr>
        <w:t xml:space="preserve">har samarbeidet med andre klubber/dommerkontakter i ditt område vært?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83A6C" w14:paraId="03627524" w14:textId="77777777" w:rsidTr="00583A6C">
        <w:trPr>
          <w:trHeight w:val="1709"/>
        </w:trPr>
        <w:tc>
          <w:tcPr>
            <w:tcW w:w="9056" w:type="dxa"/>
          </w:tcPr>
          <w:p w14:paraId="3EE4AC79" w14:textId="77777777" w:rsidR="00583A6C" w:rsidRDefault="00583A6C" w:rsidP="008E5030"/>
          <w:p w14:paraId="65B96836" w14:textId="77777777" w:rsidR="00583A6C" w:rsidRDefault="00583A6C" w:rsidP="008E5030"/>
          <w:p w14:paraId="14DFB9AF" w14:textId="77777777" w:rsidR="00583A6C" w:rsidRDefault="00583A6C" w:rsidP="008E5030"/>
          <w:p w14:paraId="65E32EC9" w14:textId="77777777" w:rsidR="00583A6C" w:rsidRDefault="00583A6C" w:rsidP="008E5030"/>
          <w:p w14:paraId="5786C868" w14:textId="77777777" w:rsidR="00583A6C" w:rsidRDefault="00583A6C" w:rsidP="008E5030"/>
          <w:p w14:paraId="68C3337E" w14:textId="77777777" w:rsidR="00583A6C" w:rsidRDefault="00583A6C" w:rsidP="008E5030"/>
          <w:p w14:paraId="239B5054" w14:textId="77777777" w:rsidR="00583A6C" w:rsidRDefault="00583A6C" w:rsidP="008E5030"/>
          <w:p w14:paraId="18655B0B" w14:textId="77777777" w:rsidR="00583A6C" w:rsidRDefault="00583A6C" w:rsidP="008E5030"/>
        </w:tc>
      </w:tr>
    </w:tbl>
    <w:p w14:paraId="27010BEF" w14:textId="77777777" w:rsidR="00583A6C" w:rsidRDefault="00583A6C" w:rsidP="003341E5">
      <w:pPr>
        <w:rPr>
          <w:b/>
          <w:bCs/>
        </w:rPr>
      </w:pPr>
    </w:p>
    <w:p w14:paraId="5AB48650" w14:textId="5A918E6B" w:rsidR="00C20AD9" w:rsidRDefault="00C20AD9">
      <w:pPr>
        <w:rPr>
          <w:b/>
          <w:bCs/>
        </w:rPr>
      </w:pPr>
      <w:r>
        <w:rPr>
          <w:b/>
          <w:bCs/>
        </w:rPr>
        <w:br w:type="page"/>
      </w:r>
    </w:p>
    <w:p w14:paraId="1D11732B" w14:textId="77777777" w:rsidR="00C20AD9" w:rsidRDefault="00C20AD9" w:rsidP="003341E5">
      <w:pPr>
        <w:rPr>
          <w:b/>
          <w:bCs/>
        </w:rPr>
      </w:pPr>
    </w:p>
    <w:p w14:paraId="4C1A15DD" w14:textId="77777777" w:rsidR="00C20AD9" w:rsidRDefault="00C20AD9" w:rsidP="003341E5">
      <w:pPr>
        <w:rPr>
          <w:b/>
          <w:bCs/>
        </w:rPr>
      </w:pPr>
    </w:p>
    <w:p w14:paraId="7A6AD3FA" w14:textId="77777777" w:rsidR="00C20AD9" w:rsidRDefault="00C20AD9" w:rsidP="003341E5">
      <w:pPr>
        <w:rPr>
          <w:b/>
          <w:bCs/>
        </w:rPr>
      </w:pPr>
    </w:p>
    <w:p w14:paraId="5F2A2696" w14:textId="67AF4C73" w:rsidR="00C20AD9" w:rsidRDefault="00C20AD9" w:rsidP="003341E5">
      <w:pPr>
        <w:rPr>
          <w:b/>
          <w:bCs/>
        </w:rPr>
      </w:pPr>
      <w:r>
        <w:rPr>
          <w:b/>
          <w:bCs/>
        </w:rPr>
        <w:t>NESTE SESONG</w:t>
      </w:r>
    </w:p>
    <w:p w14:paraId="7932EF6A" w14:textId="77777777" w:rsidR="00C20AD9" w:rsidRDefault="00C20AD9" w:rsidP="003341E5">
      <w:pPr>
        <w:rPr>
          <w:b/>
          <w:bCs/>
        </w:rPr>
      </w:pPr>
    </w:p>
    <w:p w14:paraId="3720327E" w14:textId="17912FAC" w:rsidR="00C20AD9" w:rsidRPr="007E07FD" w:rsidRDefault="00C20AD9" w:rsidP="00C20AD9">
      <w:pPr>
        <w:rPr>
          <w:b/>
          <w:bCs/>
        </w:rPr>
      </w:pPr>
      <w:r>
        <w:rPr>
          <w:b/>
          <w:bCs/>
        </w:rPr>
        <w:t xml:space="preserve">Fortsetter du/dere som dommerkontakt neste sesong eller blir det ny dommerkontakt?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12"/>
      </w:tblGrid>
      <w:tr w:rsidR="00C20AD9" w14:paraId="4504D1E6" w14:textId="77777777" w:rsidTr="00057709">
        <w:trPr>
          <w:trHeight w:val="761"/>
        </w:trPr>
        <w:tc>
          <w:tcPr>
            <w:tcW w:w="9012" w:type="dxa"/>
          </w:tcPr>
          <w:p w14:paraId="1BBA885F" w14:textId="33BAD735" w:rsidR="00C20AD9" w:rsidRPr="00057709" w:rsidRDefault="009E7223" w:rsidP="00E76C4B">
            <w:pPr>
              <w:rPr>
                <w:sz w:val="16"/>
                <w:szCs w:val="18"/>
              </w:rPr>
            </w:pPr>
            <w:r w:rsidRPr="009E7223">
              <w:rPr>
                <w:sz w:val="16"/>
                <w:szCs w:val="18"/>
              </w:rPr>
              <w:t>Skriv navn på den (de) som er dommerkontakt neste sesong. Husk å oppdatere SA.</w:t>
            </w:r>
          </w:p>
          <w:p w14:paraId="5E0E5E94" w14:textId="77777777" w:rsidR="00C20AD9" w:rsidRDefault="00C20AD9" w:rsidP="00E76C4B"/>
          <w:p w14:paraId="684F4B33" w14:textId="77777777" w:rsidR="00C20AD9" w:rsidRDefault="00C20AD9" w:rsidP="00E76C4B"/>
        </w:tc>
      </w:tr>
    </w:tbl>
    <w:p w14:paraId="506112EF" w14:textId="77777777" w:rsidR="00C20AD9" w:rsidRDefault="00C20AD9" w:rsidP="003341E5">
      <w:pPr>
        <w:rPr>
          <w:b/>
          <w:bCs/>
        </w:rPr>
      </w:pPr>
    </w:p>
    <w:p w14:paraId="4B77392B" w14:textId="77777777" w:rsidR="00583A6C" w:rsidRDefault="00583A6C" w:rsidP="003341E5">
      <w:pPr>
        <w:rPr>
          <w:b/>
          <w:bCs/>
        </w:rPr>
      </w:pPr>
    </w:p>
    <w:p w14:paraId="1EF86CE5" w14:textId="39C9A3A8" w:rsidR="00062BA5" w:rsidRPr="007E07FD" w:rsidRDefault="007E07FD" w:rsidP="003341E5">
      <w:pPr>
        <w:rPr>
          <w:b/>
          <w:bCs/>
        </w:rPr>
      </w:pPr>
      <w:r w:rsidRPr="007E07FD">
        <w:rPr>
          <w:b/>
          <w:bCs/>
        </w:rPr>
        <w:t xml:space="preserve">Hvordan </w:t>
      </w:r>
      <w:r w:rsidR="009E7223">
        <w:rPr>
          <w:b/>
          <w:bCs/>
        </w:rPr>
        <w:t>ser du for de</w:t>
      </w:r>
      <w:r w:rsidR="00057709">
        <w:rPr>
          <w:b/>
          <w:bCs/>
        </w:rPr>
        <w:t>g dommerarbeidet i din klubb neste sesong</w:t>
      </w:r>
      <w:r w:rsidRPr="007E07FD">
        <w:rPr>
          <w:b/>
          <w:bCs/>
        </w:rPr>
        <w:t xml:space="preserve">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7E07FD" w14:paraId="0B07B7CD" w14:textId="77777777" w:rsidTr="007E07FD">
        <w:tc>
          <w:tcPr>
            <w:tcW w:w="9056" w:type="dxa"/>
          </w:tcPr>
          <w:p w14:paraId="5324C5DE" w14:textId="77777777" w:rsidR="007E07FD" w:rsidRDefault="007E07FD" w:rsidP="003341E5"/>
          <w:p w14:paraId="02E9580A" w14:textId="77777777" w:rsidR="007E07FD" w:rsidRDefault="007E07FD" w:rsidP="003341E5"/>
          <w:p w14:paraId="40BD7112" w14:textId="77777777" w:rsidR="007E07FD" w:rsidRDefault="007E07FD" w:rsidP="003341E5"/>
          <w:p w14:paraId="4106F524" w14:textId="068CB346" w:rsidR="007E07FD" w:rsidRDefault="007E07FD" w:rsidP="003341E5"/>
          <w:p w14:paraId="5EC64970" w14:textId="77FC32B0" w:rsidR="007E07FD" w:rsidRDefault="007E07FD" w:rsidP="003341E5"/>
          <w:p w14:paraId="21318473" w14:textId="77777777" w:rsidR="007E07FD" w:rsidRDefault="007E07FD" w:rsidP="003341E5"/>
          <w:p w14:paraId="20EEDC78" w14:textId="77777777" w:rsidR="007E07FD" w:rsidRDefault="007E07FD" w:rsidP="003341E5"/>
          <w:p w14:paraId="0B9916AE" w14:textId="42F73667" w:rsidR="007E07FD" w:rsidRDefault="007E07FD" w:rsidP="003341E5"/>
        </w:tc>
      </w:tr>
    </w:tbl>
    <w:p w14:paraId="47392824" w14:textId="4862F81B" w:rsidR="00062BA5" w:rsidRDefault="00062BA5" w:rsidP="003341E5"/>
    <w:p w14:paraId="38CE296F" w14:textId="77777777" w:rsidR="0047274F" w:rsidRPr="00FE7CDF" w:rsidRDefault="0047274F" w:rsidP="0047274F">
      <w:pPr>
        <w:rPr>
          <w:b/>
          <w:bCs/>
        </w:rPr>
      </w:pPr>
      <w:r w:rsidRPr="00FE7CDF">
        <w:rPr>
          <w:b/>
          <w:bCs/>
        </w:rPr>
        <w:t xml:space="preserve">Er det noe du/klubben ønsker bistand med neste sesong?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47274F" w14:paraId="118DD54E" w14:textId="77777777" w:rsidTr="008E5671">
        <w:tc>
          <w:tcPr>
            <w:tcW w:w="9056" w:type="dxa"/>
          </w:tcPr>
          <w:p w14:paraId="58185F4A" w14:textId="77777777" w:rsidR="0047274F" w:rsidRPr="00FE7CDF" w:rsidRDefault="0047274F" w:rsidP="008E5671">
            <w:pPr>
              <w:rPr>
                <w:sz w:val="18"/>
                <w:szCs w:val="18"/>
              </w:rPr>
            </w:pPr>
            <w:r w:rsidRPr="00FE7CDF">
              <w:rPr>
                <w:sz w:val="18"/>
                <w:szCs w:val="18"/>
              </w:rPr>
              <w:t xml:space="preserve">Eks.: kurs, oppfølging, møter m.m. </w:t>
            </w:r>
          </w:p>
          <w:p w14:paraId="3A0C7D2A" w14:textId="77777777" w:rsidR="0047274F" w:rsidRDefault="0047274F" w:rsidP="008E5671">
            <w:pPr>
              <w:rPr>
                <w:rFonts w:ascii="Arial" w:hAnsi="Arial" w:cs="Arial"/>
                <w:color w:val="222222"/>
                <w:sz w:val="24"/>
                <w:shd w:val="clear" w:color="auto" w:fill="FFFFFF"/>
              </w:rPr>
            </w:pPr>
          </w:p>
          <w:p w14:paraId="0C2A8196" w14:textId="77777777" w:rsidR="0047274F" w:rsidRDefault="0047274F" w:rsidP="008E5671">
            <w:pPr>
              <w:rPr>
                <w:rFonts w:ascii="Arial" w:hAnsi="Arial" w:cs="Arial"/>
                <w:color w:val="222222"/>
                <w:sz w:val="24"/>
                <w:shd w:val="clear" w:color="auto" w:fill="FFFFFF"/>
              </w:rPr>
            </w:pPr>
          </w:p>
          <w:p w14:paraId="55BA1C5A" w14:textId="77777777" w:rsidR="0047274F" w:rsidRDefault="0047274F" w:rsidP="008E5671">
            <w:pPr>
              <w:rPr>
                <w:rFonts w:ascii="Arial" w:hAnsi="Arial" w:cs="Arial"/>
                <w:color w:val="222222"/>
                <w:sz w:val="24"/>
                <w:shd w:val="clear" w:color="auto" w:fill="FFFFFF"/>
              </w:rPr>
            </w:pPr>
          </w:p>
          <w:p w14:paraId="5FDE7FC3" w14:textId="77777777" w:rsidR="0047274F" w:rsidRDefault="0047274F" w:rsidP="008E5671">
            <w:pPr>
              <w:rPr>
                <w:rFonts w:ascii="Arial" w:hAnsi="Arial" w:cs="Arial"/>
                <w:color w:val="222222"/>
                <w:sz w:val="24"/>
                <w:shd w:val="clear" w:color="auto" w:fill="FFFFFF"/>
              </w:rPr>
            </w:pPr>
          </w:p>
          <w:p w14:paraId="75D83839" w14:textId="77777777" w:rsidR="0047274F" w:rsidRDefault="0047274F" w:rsidP="008E5671">
            <w:pPr>
              <w:rPr>
                <w:rFonts w:ascii="Arial" w:hAnsi="Arial" w:cs="Arial"/>
                <w:color w:val="222222"/>
                <w:sz w:val="24"/>
                <w:shd w:val="clear" w:color="auto" w:fill="FFFFFF"/>
              </w:rPr>
            </w:pPr>
          </w:p>
          <w:p w14:paraId="02F1E17D" w14:textId="77777777" w:rsidR="0047274F" w:rsidRDefault="0047274F" w:rsidP="008E5671">
            <w:pPr>
              <w:rPr>
                <w:rFonts w:ascii="Arial" w:hAnsi="Arial" w:cs="Arial"/>
                <w:color w:val="222222"/>
                <w:sz w:val="24"/>
                <w:shd w:val="clear" w:color="auto" w:fill="FFFFFF"/>
              </w:rPr>
            </w:pPr>
          </w:p>
          <w:p w14:paraId="146438C7" w14:textId="77777777" w:rsidR="0047274F" w:rsidRDefault="0047274F" w:rsidP="008E5671">
            <w:pPr>
              <w:rPr>
                <w:rFonts w:ascii="Arial" w:hAnsi="Arial" w:cs="Arial"/>
                <w:color w:val="222222"/>
                <w:sz w:val="24"/>
                <w:shd w:val="clear" w:color="auto" w:fill="FFFFFF"/>
              </w:rPr>
            </w:pPr>
          </w:p>
          <w:p w14:paraId="63E2DEE5" w14:textId="77777777" w:rsidR="0047274F" w:rsidRDefault="0047274F" w:rsidP="008E5671">
            <w:pPr>
              <w:rPr>
                <w:rFonts w:ascii="Arial" w:hAnsi="Arial" w:cs="Arial"/>
                <w:color w:val="222222"/>
                <w:sz w:val="24"/>
                <w:shd w:val="clear" w:color="auto" w:fill="FFFFFF"/>
              </w:rPr>
            </w:pPr>
          </w:p>
        </w:tc>
      </w:tr>
    </w:tbl>
    <w:p w14:paraId="5B2EB0ED" w14:textId="2946659E" w:rsidR="00062BA5" w:rsidRDefault="00062BA5" w:rsidP="003341E5"/>
    <w:p w14:paraId="7E1B2168" w14:textId="77777777" w:rsidR="00062BA5" w:rsidRDefault="00062BA5" w:rsidP="003341E5"/>
    <w:p w14:paraId="1DB1C86E" w14:textId="77777777" w:rsidR="00062BA5" w:rsidRDefault="00062BA5" w:rsidP="003341E5"/>
    <w:p w14:paraId="408E37A8" w14:textId="10B5FFFF" w:rsidR="00186DC2" w:rsidRPr="00186DC2" w:rsidRDefault="0047274F" w:rsidP="003341E5">
      <w:pPr>
        <w:rPr>
          <w:b/>
          <w:bCs/>
        </w:rPr>
      </w:pPr>
      <w:r>
        <w:rPr>
          <w:b/>
          <w:bCs/>
        </w:rPr>
        <w:t xml:space="preserve">Har noen av de unge dommerne i din klubb ønske om utvikling </w:t>
      </w:r>
      <w:r w:rsidR="008D0479">
        <w:rPr>
          <w:b/>
          <w:bCs/>
        </w:rPr>
        <w:t xml:space="preserve">og </w:t>
      </w:r>
      <w:proofErr w:type="gramStart"/>
      <w:r w:rsidR="008D0479">
        <w:rPr>
          <w:b/>
          <w:bCs/>
        </w:rPr>
        <w:t>potensielt deltakelse</w:t>
      </w:r>
      <w:proofErr w:type="gramEnd"/>
      <w:r w:rsidR="008D0479">
        <w:rPr>
          <w:b/>
          <w:bCs/>
        </w:rPr>
        <w:t xml:space="preserve"> i utviklingsgruppe neste sesong? </w:t>
      </w:r>
    </w:p>
    <w:tbl>
      <w:tblPr>
        <w:tblStyle w:val="Tabellrutenett"/>
        <w:tblW w:w="9094" w:type="dxa"/>
        <w:tblLook w:val="04A0" w:firstRow="1" w:lastRow="0" w:firstColumn="1" w:lastColumn="0" w:noHBand="0" w:noVBand="1"/>
      </w:tblPr>
      <w:tblGrid>
        <w:gridCol w:w="9094"/>
      </w:tblGrid>
      <w:tr w:rsidR="00057709" w14:paraId="61884504" w14:textId="77777777" w:rsidTr="008D0479">
        <w:trPr>
          <w:trHeight w:val="1155"/>
        </w:trPr>
        <w:tc>
          <w:tcPr>
            <w:tcW w:w="9094" w:type="dxa"/>
          </w:tcPr>
          <w:p w14:paraId="4AD95F56" w14:textId="1EF314E4" w:rsidR="00057709" w:rsidRDefault="00057709" w:rsidP="003341E5"/>
          <w:p w14:paraId="018E1B08" w14:textId="2435AAC6" w:rsidR="00057709" w:rsidRDefault="00057709" w:rsidP="003341E5"/>
          <w:p w14:paraId="39E520BB" w14:textId="77777777" w:rsidR="00057709" w:rsidRDefault="00057709" w:rsidP="003341E5"/>
          <w:p w14:paraId="200E5965" w14:textId="5FC6013D" w:rsidR="00057709" w:rsidRDefault="00057709" w:rsidP="003341E5"/>
        </w:tc>
      </w:tr>
    </w:tbl>
    <w:p w14:paraId="1A4E50D4" w14:textId="497F827F" w:rsidR="007303CC" w:rsidRDefault="007303CC" w:rsidP="003341E5"/>
    <w:p w14:paraId="3BBE25CB" w14:textId="77777777" w:rsidR="007303CC" w:rsidRDefault="007303CC" w:rsidP="003341E5"/>
    <w:p w14:paraId="063CB7B0" w14:textId="7F0A8B63" w:rsidR="005115FB" w:rsidRDefault="005115FB" w:rsidP="005115FB">
      <w:pPr>
        <w:rPr>
          <w:rFonts w:ascii="Arial" w:hAnsi="Arial" w:cs="Arial"/>
          <w:color w:val="222222"/>
          <w:sz w:val="24"/>
          <w:shd w:val="clear" w:color="auto" w:fill="FFFFFF"/>
        </w:rPr>
      </w:pPr>
    </w:p>
    <w:p w14:paraId="0E14A103" w14:textId="1FC77FF5" w:rsidR="00583A6C" w:rsidRPr="007E07FD" w:rsidRDefault="00583A6C" w:rsidP="00583A6C">
      <w:pPr>
        <w:rPr>
          <w:b/>
          <w:bCs/>
        </w:rPr>
      </w:pPr>
      <w:r>
        <w:rPr>
          <w:b/>
          <w:bCs/>
        </w:rPr>
        <w:t xml:space="preserve">Er dommerkontakt/klubb kjent med Klubbhuset – dommer?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83A6C" w14:paraId="1E1EA6B0" w14:textId="77777777" w:rsidTr="008E5030">
        <w:tc>
          <w:tcPr>
            <w:tcW w:w="9056" w:type="dxa"/>
          </w:tcPr>
          <w:p w14:paraId="4871B540" w14:textId="1FFB636A" w:rsidR="00583A6C" w:rsidRPr="00035C6F" w:rsidRDefault="00EC3D8A" w:rsidP="008E5030">
            <w:pPr>
              <w:rPr>
                <w:sz w:val="18"/>
                <w:szCs w:val="20"/>
              </w:rPr>
            </w:pPr>
            <w:proofErr w:type="spellStart"/>
            <w:r>
              <w:rPr>
                <w:sz w:val="18"/>
                <w:szCs w:val="20"/>
              </w:rPr>
              <w:t>NHFs</w:t>
            </w:r>
            <w:proofErr w:type="spellEnd"/>
            <w:r>
              <w:rPr>
                <w:sz w:val="18"/>
                <w:szCs w:val="20"/>
              </w:rPr>
              <w:t xml:space="preserve"> klubbutviklingsprogram</w:t>
            </w:r>
          </w:p>
          <w:p w14:paraId="4D4324D4" w14:textId="77777777" w:rsidR="00583A6C" w:rsidRDefault="00583A6C" w:rsidP="008E5030"/>
          <w:p w14:paraId="23E8A4EC" w14:textId="77777777" w:rsidR="00583A6C" w:rsidRDefault="00583A6C" w:rsidP="008E5030"/>
          <w:p w14:paraId="2F0BA549" w14:textId="77777777" w:rsidR="00583A6C" w:rsidRDefault="00583A6C" w:rsidP="008E5030"/>
          <w:p w14:paraId="6CD0BA28" w14:textId="77777777" w:rsidR="00583A6C" w:rsidRDefault="00583A6C" w:rsidP="008E5030"/>
          <w:p w14:paraId="1E828C2A" w14:textId="77777777" w:rsidR="00583A6C" w:rsidRDefault="00583A6C" w:rsidP="008E5030"/>
          <w:p w14:paraId="1147F603" w14:textId="77777777" w:rsidR="00583A6C" w:rsidRDefault="00583A6C" w:rsidP="008E5030"/>
          <w:p w14:paraId="10B580E6" w14:textId="77777777" w:rsidR="00583A6C" w:rsidRDefault="00583A6C" w:rsidP="008E5030"/>
        </w:tc>
      </w:tr>
    </w:tbl>
    <w:p w14:paraId="625F9322" w14:textId="77777777" w:rsidR="005115FB" w:rsidRPr="005115FB" w:rsidRDefault="005115FB" w:rsidP="005115FB">
      <w:pPr>
        <w:rPr>
          <w:rFonts w:ascii="Times New Roman" w:hAnsi="Times New Roman"/>
          <w:sz w:val="24"/>
        </w:rPr>
      </w:pPr>
    </w:p>
    <w:p w14:paraId="079C6209" w14:textId="59933844" w:rsidR="00451799" w:rsidRPr="00FE7CDF" w:rsidRDefault="00FE7CDF" w:rsidP="003341E5">
      <w:pPr>
        <w:rPr>
          <w:b/>
          <w:bCs/>
        </w:rPr>
      </w:pPr>
      <w:r w:rsidRPr="00FE7CDF">
        <w:rPr>
          <w:b/>
          <w:bCs/>
        </w:rPr>
        <w:t>Eventuelt/annet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86DC2" w14:paraId="23E7BC4B" w14:textId="77777777" w:rsidTr="00186DC2">
        <w:tc>
          <w:tcPr>
            <w:tcW w:w="9056" w:type="dxa"/>
          </w:tcPr>
          <w:p w14:paraId="352F2386" w14:textId="0CAEB032" w:rsidR="00186DC2" w:rsidRPr="00186DC2" w:rsidRDefault="00186DC2" w:rsidP="003341E5">
            <w:pPr>
              <w:rPr>
                <w:sz w:val="18"/>
                <w:szCs w:val="18"/>
              </w:rPr>
            </w:pPr>
            <w:r w:rsidRPr="00186DC2">
              <w:rPr>
                <w:sz w:val="18"/>
                <w:szCs w:val="18"/>
              </w:rPr>
              <w:t xml:space="preserve">Noe du synes det er viktig at </w:t>
            </w:r>
            <w:r w:rsidR="008D0479">
              <w:rPr>
                <w:sz w:val="18"/>
                <w:szCs w:val="18"/>
              </w:rPr>
              <w:t>r</w:t>
            </w:r>
            <w:r w:rsidRPr="00186DC2">
              <w:rPr>
                <w:sz w:val="18"/>
                <w:szCs w:val="18"/>
              </w:rPr>
              <w:t xml:space="preserve">egionen vet? Følger opp? </w:t>
            </w:r>
          </w:p>
          <w:p w14:paraId="62BD3CA5" w14:textId="10CC6B19" w:rsidR="00186DC2" w:rsidRDefault="00186DC2" w:rsidP="003341E5"/>
          <w:p w14:paraId="0D3559CE" w14:textId="5AE571FD" w:rsidR="00186DC2" w:rsidRDefault="00186DC2" w:rsidP="003341E5"/>
          <w:p w14:paraId="2F52EE1F" w14:textId="5327B058" w:rsidR="007303CC" w:rsidRDefault="007303CC" w:rsidP="003341E5"/>
          <w:p w14:paraId="34A4F7A3" w14:textId="37BCEF9F" w:rsidR="007303CC" w:rsidRDefault="007303CC" w:rsidP="003341E5"/>
          <w:p w14:paraId="66418492" w14:textId="7A87BEC2" w:rsidR="007303CC" w:rsidRDefault="007303CC" w:rsidP="003341E5"/>
          <w:p w14:paraId="44AE23FE" w14:textId="2DD3C97B" w:rsidR="007303CC" w:rsidRDefault="007303CC" w:rsidP="003341E5"/>
          <w:p w14:paraId="261E98B9" w14:textId="77777777" w:rsidR="007303CC" w:rsidRDefault="007303CC" w:rsidP="003341E5"/>
          <w:p w14:paraId="7D0A58C3" w14:textId="77777777" w:rsidR="007303CC" w:rsidRDefault="007303CC" w:rsidP="003341E5"/>
          <w:p w14:paraId="2ACA09D3" w14:textId="01625A4E" w:rsidR="00186DC2" w:rsidRDefault="00186DC2" w:rsidP="003341E5"/>
        </w:tc>
      </w:tr>
    </w:tbl>
    <w:p w14:paraId="239F1C3F" w14:textId="77777777" w:rsidR="0093364E" w:rsidRPr="003341E5" w:rsidRDefault="0093364E" w:rsidP="0093364E"/>
    <w:sectPr w:rsidR="0093364E" w:rsidRPr="003341E5" w:rsidSect="006335A9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DA47B" w14:textId="77777777" w:rsidR="00685E90" w:rsidRDefault="00685E90" w:rsidP="009359C9">
      <w:r>
        <w:separator/>
      </w:r>
    </w:p>
  </w:endnote>
  <w:endnote w:type="continuationSeparator" w:id="0">
    <w:p w14:paraId="297B9006" w14:textId="77777777" w:rsidR="00685E90" w:rsidRDefault="00685E90" w:rsidP="00935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81ECF" w14:textId="77777777" w:rsidR="009359C9" w:rsidRDefault="009359C9">
    <w:pPr>
      <w:pStyle w:val="Bunntekst"/>
    </w:pPr>
    <w:r w:rsidRPr="009359C9">
      <w:rPr>
        <w:noProof/>
      </w:rPr>
      <w:drawing>
        <wp:anchor distT="0" distB="0" distL="114300" distR="114300" simplePos="0" relativeHeight="251661312" behindDoc="1" locked="0" layoutInCell="1" allowOverlap="1" wp14:anchorId="2FB7F293" wp14:editId="3EE1B044">
          <wp:simplePos x="0" y="0"/>
          <wp:positionH relativeFrom="column">
            <wp:posOffset>1128248</wp:posOffset>
          </wp:positionH>
          <wp:positionV relativeFrom="paragraph">
            <wp:posOffset>27550</wp:posOffset>
          </wp:positionV>
          <wp:extent cx="3474720" cy="149860"/>
          <wp:effectExtent l="0" t="0" r="5080" b="2540"/>
          <wp:wrapTight wrapText="bothSides">
            <wp:wrapPolygon edited="0">
              <wp:start x="2289" y="0"/>
              <wp:lineTo x="0" y="0"/>
              <wp:lineTo x="0" y="18305"/>
              <wp:lineTo x="1105" y="20136"/>
              <wp:lineTo x="21474" y="20136"/>
              <wp:lineTo x="21553" y="10983"/>
              <wp:lineTo x="21553" y="0"/>
              <wp:lineTo x="18947" y="0"/>
              <wp:lineTo x="2289" y="0"/>
            </wp:wrapPolygon>
          </wp:wrapTight>
          <wp:docPr id="15" name="Bild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HF_Verdier_Horisontal_PMS_Blå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4720" cy="149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F683" w14:textId="77777777" w:rsidR="00685E90" w:rsidRDefault="00685E90" w:rsidP="009359C9">
      <w:r>
        <w:separator/>
      </w:r>
    </w:p>
  </w:footnote>
  <w:footnote w:type="continuationSeparator" w:id="0">
    <w:p w14:paraId="0A13A52B" w14:textId="77777777" w:rsidR="00685E90" w:rsidRDefault="00685E90" w:rsidP="00935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0FD2" w14:textId="77777777" w:rsidR="009359C9" w:rsidRDefault="009359C9">
    <w:pPr>
      <w:pStyle w:val="Topptekst"/>
    </w:pPr>
    <w:r w:rsidRPr="009359C9">
      <w:rPr>
        <w:noProof/>
      </w:rPr>
      <w:drawing>
        <wp:anchor distT="0" distB="0" distL="114300" distR="114300" simplePos="0" relativeHeight="251659264" behindDoc="1" locked="0" layoutInCell="1" allowOverlap="1" wp14:anchorId="5EEAB2FF" wp14:editId="6CE1DBBE">
          <wp:simplePos x="0" y="0"/>
          <wp:positionH relativeFrom="column">
            <wp:posOffset>-295422</wp:posOffset>
          </wp:positionH>
          <wp:positionV relativeFrom="paragraph">
            <wp:posOffset>55636</wp:posOffset>
          </wp:positionV>
          <wp:extent cx="2348865" cy="793115"/>
          <wp:effectExtent l="0" t="0" r="635" b="0"/>
          <wp:wrapTight wrapText="bothSides">
            <wp:wrapPolygon edited="0">
              <wp:start x="0" y="0"/>
              <wp:lineTo x="0" y="21098"/>
              <wp:lineTo x="21489" y="21098"/>
              <wp:lineTo x="21489" y="0"/>
              <wp:lineTo x="0" y="0"/>
            </wp:wrapPolygon>
          </wp:wrapTight>
          <wp:docPr id="16" name="Bild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F_Logo_Region_Nord_Positiv_CMYK_Bla╠è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8865" cy="793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C69B9"/>
    <w:multiLevelType w:val="hybridMultilevel"/>
    <w:tmpl w:val="5A0CE912"/>
    <w:lvl w:ilvl="0" w:tplc="424CAFCA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74503"/>
    <w:multiLevelType w:val="hybridMultilevel"/>
    <w:tmpl w:val="E738E456"/>
    <w:lvl w:ilvl="0" w:tplc="B2EEE38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7648D"/>
    <w:multiLevelType w:val="hybridMultilevel"/>
    <w:tmpl w:val="7B9C77EA"/>
    <w:lvl w:ilvl="0" w:tplc="BE369C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5E83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78E5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CE53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EA2A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AC3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A4A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621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03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8064143">
    <w:abstractNumId w:val="2"/>
  </w:num>
  <w:num w:numId="2" w16cid:durableId="1033731130">
    <w:abstractNumId w:val="0"/>
  </w:num>
  <w:num w:numId="3" w16cid:durableId="173122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08"/>
    <w:rsid w:val="00001D08"/>
    <w:rsid w:val="00007F2C"/>
    <w:rsid w:val="00035C6F"/>
    <w:rsid w:val="00052E45"/>
    <w:rsid w:val="00053BB9"/>
    <w:rsid w:val="000547E7"/>
    <w:rsid w:val="00057709"/>
    <w:rsid w:val="00062BA5"/>
    <w:rsid w:val="000A2B98"/>
    <w:rsid w:val="000A734D"/>
    <w:rsid w:val="001008D3"/>
    <w:rsid w:val="00132FEC"/>
    <w:rsid w:val="001438C0"/>
    <w:rsid w:val="0014485C"/>
    <w:rsid w:val="00186DC2"/>
    <w:rsid w:val="001D6CFC"/>
    <w:rsid w:val="001F2886"/>
    <w:rsid w:val="00260776"/>
    <w:rsid w:val="00275B3F"/>
    <w:rsid w:val="00276C61"/>
    <w:rsid w:val="002C4E1A"/>
    <w:rsid w:val="002E1CFC"/>
    <w:rsid w:val="0031503C"/>
    <w:rsid w:val="003341E5"/>
    <w:rsid w:val="00390671"/>
    <w:rsid w:val="003937E6"/>
    <w:rsid w:val="003C410D"/>
    <w:rsid w:val="00401297"/>
    <w:rsid w:val="00451799"/>
    <w:rsid w:val="00453332"/>
    <w:rsid w:val="0047274F"/>
    <w:rsid w:val="004E67E5"/>
    <w:rsid w:val="005115FB"/>
    <w:rsid w:val="00515258"/>
    <w:rsid w:val="0056575F"/>
    <w:rsid w:val="00583A6C"/>
    <w:rsid w:val="005A51A7"/>
    <w:rsid w:val="005B6043"/>
    <w:rsid w:val="00617388"/>
    <w:rsid w:val="00620601"/>
    <w:rsid w:val="006335A9"/>
    <w:rsid w:val="00685E90"/>
    <w:rsid w:val="006E49A7"/>
    <w:rsid w:val="006E7824"/>
    <w:rsid w:val="006F04DE"/>
    <w:rsid w:val="007303CC"/>
    <w:rsid w:val="00733CAE"/>
    <w:rsid w:val="007B3007"/>
    <w:rsid w:val="007C4C0C"/>
    <w:rsid w:val="007E07FD"/>
    <w:rsid w:val="00862944"/>
    <w:rsid w:val="008D0479"/>
    <w:rsid w:val="008F3DC3"/>
    <w:rsid w:val="00907DC1"/>
    <w:rsid w:val="009266AB"/>
    <w:rsid w:val="0093364E"/>
    <w:rsid w:val="009342A6"/>
    <w:rsid w:val="009359C9"/>
    <w:rsid w:val="00937839"/>
    <w:rsid w:val="00993A47"/>
    <w:rsid w:val="00993CF0"/>
    <w:rsid w:val="009B40AF"/>
    <w:rsid w:val="009E0DB7"/>
    <w:rsid w:val="009E7223"/>
    <w:rsid w:val="00A72D84"/>
    <w:rsid w:val="00A96F7F"/>
    <w:rsid w:val="00A976EF"/>
    <w:rsid w:val="00AC31D8"/>
    <w:rsid w:val="00AC77AE"/>
    <w:rsid w:val="00AD28E6"/>
    <w:rsid w:val="00AE58E3"/>
    <w:rsid w:val="00B36D87"/>
    <w:rsid w:val="00B735F7"/>
    <w:rsid w:val="00B82400"/>
    <w:rsid w:val="00B92CCC"/>
    <w:rsid w:val="00B964D3"/>
    <w:rsid w:val="00BD5608"/>
    <w:rsid w:val="00C07E80"/>
    <w:rsid w:val="00C20AD9"/>
    <w:rsid w:val="00C35347"/>
    <w:rsid w:val="00CC486B"/>
    <w:rsid w:val="00D83A93"/>
    <w:rsid w:val="00D9635B"/>
    <w:rsid w:val="00EA7D03"/>
    <w:rsid w:val="00EC3D8A"/>
    <w:rsid w:val="00F2498C"/>
    <w:rsid w:val="00F96E44"/>
    <w:rsid w:val="00F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66FDEB"/>
  <w14:defaultImageDpi w14:val="32767"/>
  <w15:chartTrackingRefBased/>
  <w15:docId w15:val="{16B814C3-8A92-6044-9BE3-4294BDB1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HF normal"/>
    <w:qFormat/>
    <w:rsid w:val="00F96E44"/>
    <w:rPr>
      <w:rFonts w:ascii="Palatino Linotype" w:eastAsia="Times New Roman" w:hAnsi="Palatino Linotype" w:cs="Times New Roman"/>
      <w:sz w:val="22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359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9359C9"/>
  </w:style>
  <w:style w:type="paragraph" w:styleId="Bunntekst">
    <w:name w:val="footer"/>
    <w:basedOn w:val="Normal"/>
    <w:link w:val="BunntekstTegn"/>
    <w:uiPriority w:val="99"/>
    <w:unhideWhenUsed/>
    <w:rsid w:val="009359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4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9359C9"/>
  </w:style>
  <w:style w:type="paragraph" w:customStyle="1" w:styleId="ng-scope">
    <w:name w:val="ng-scope"/>
    <w:basedOn w:val="Normal"/>
    <w:rsid w:val="008F3DC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erk">
    <w:name w:val="Strong"/>
    <w:basedOn w:val="Standardskriftforavsnitt"/>
    <w:uiPriority w:val="22"/>
    <w:qFormat/>
    <w:rsid w:val="008F3DC3"/>
    <w:rPr>
      <w:b/>
      <w:bCs/>
    </w:rPr>
  </w:style>
  <w:style w:type="character" w:styleId="Utheving">
    <w:name w:val="Emphasis"/>
    <w:basedOn w:val="Standardskriftforavsnitt"/>
    <w:uiPriority w:val="20"/>
    <w:qFormat/>
    <w:rsid w:val="008F3DC3"/>
    <w:rPr>
      <w:i/>
      <w:iCs/>
    </w:rPr>
  </w:style>
  <w:style w:type="table" w:styleId="Tabellrutenett">
    <w:name w:val="Table Grid"/>
    <w:basedOn w:val="Vanligtabell"/>
    <w:uiPriority w:val="39"/>
    <w:rsid w:val="00315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rsid w:val="00F96E44"/>
    <w:rPr>
      <w:color w:val="0000FF"/>
      <w:u w:val="single"/>
    </w:rPr>
  </w:style>
  <w:style w:type="paragraph" w:customStyle="1" w:styleId="paragraph">
    <w:name w:val="paragraph"/>
    <w:basedOn w:val="Normal"/>
    <w:rsid w:val="007C4C0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Standardskriftforavsnitt"/>
    <w:rsid w:val="007C4C0C"/>
  </w:style>
  <w:style w:type="character" w:customStyle="1" w:styleId="eop">
    <w:name w:val="eop"/>
    <w:basedOn w:val="Standardskriftforavsnitt"/>
    <w:rsid w:val="007C4C0C"/>
  </w:style>
  <w:style w:type="paragraph" w:styleId="Listeavsnitt">
    <w:name w:val="List Paragraph"/>
    <w:basedOn w:val="Normal"/>
    <w:uiPriority w:val="34"/>
    <w:qFormat/>
    <w:rsid w:val="00053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8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12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udegerhardsen/Library/Group%20Containers/UBF8T346G9.Office/User%20Content.localized/Templates.localized/2019%20NHF-RN%20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764441BD2030418F631605C2E55E12" ma:contentTypeVersion="2" ma:contentTypeDescription="Opprett et nytt dokument." ma:contentTypeScope="" ma:versionID="18ae3f1d9ee07953a2bbfd128f0b27f2">
  <xsd:schema xmlns:xsd="http://www.w3.org/2001/XMLSchema" xmlns:xs="http://www.w3.org/2001/XMLSchema" xmlns:p="http://schemas.microsoft.com/office/2006/metadata/properties" xmlns:ns2="4c90296b-1c36-4388-b09b-f9bc27f428f1" targetNamespace="http://schemas.microsoft.com/office/2006/metadata/properties" ma:root="true" ma:fieldsID="2adde45400522530c03e3c30c8695c1e" ns2:_="">
    <xsd:import namespace="4c90296b-1c36-4388-b09b-f9bc27f428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0296b-1c36-4388-b09b-f9bc27f428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82217-FFA3-4748-9410-5BC836AE9E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99034-1BEB-4F0A-B74B-911A2874B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0296b-1c36-4388-b09b-f9bc27f428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D9CE8-CFEC-4FE5-BA02-990E6EC402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2019 NHF-RN mal.dotx</Template>
  <TotalTime>2</TotalTime>
  <Pages>4</Pages>
  <Words>272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Stake, Ida Haugstad</cp:lastModifiedBy>
  <cp:revision>2</cp:revision>
  <dcterms:created xsi:type="dcterms:W3CDTF">2025-03-12T13:24:00Z</dcterms:created>
  <dcterms:modified xsi:type="dcterms:W3CDTF">2025-03-12T13:24:00Z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0x01010033764441BD2030418F631605C2E55E12</vt:lpwstr>
  </property>
</Properties>
</file>