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013" w:rsidRDefault="004F7E1C">
      <w:bookmarkStart w:id="0" w:name="_GoBack"/>
      <w:bookmarkEnd w:id="0"/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13074" wp14:editId="406CA5A6">
                <wp:simplePos x="0" y="0"/>
                <wp:positionH relativeFrom="column">
                  <wp:posOffset>-624840</wp:posOffset>
                </wp:positionH>
                <wp:positionV relativeFrom="paragraph">
                  <wp:posOffset>702945</wp:posOffset>
                </wp:positionV>
                <wp:extent cx="6972300" cy="8184515"/>
                <wp:effectExtent l="0" t="0" r="0" b="0"/>
                <wp:wrapSquare wrapText="bothSides"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818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E1C" w:rsidRPr="004F7E1C" w:rsidRDefault="004F7E1C" w:rsidP="00230DFE">
                            <w:pPr>
                              <w:spacing w:before="40"/>
                              <w:rPr>
                                <w:rFonts w:ascii="Arial" w:hAnsi="Arial" w:cs="Arial"/>
                                <w:b/>
                                <w:color w:val="231F20"/>
                                <w:sz w:val="32"/>
                                <w:lang w:val="nb-NO"/>
                              </w:rPr>
                            </w:pPr>
                          </w:p>
                          <w:p w:rsidR="00230DFE" w:rsidRPr="001B60B5" w:rsidRDefault="00230DFE" w:rsidP="00230DFE">
                            <w:pPr>
                              <w:spacing w:before="40"/>
                              <w:rPr>
                                <w:rFonts w:ascii="Arial" w:hAnsi="Arial" w:cs="Arial"/>
                                <w:b/>
                                <w:color w:val="231F20"/>
                                <w:sz w:val="32"/>
                                <w:lang w:val="nb-NO"/>
                              </w:rPr>
                            </w:pPr>
                          </w:p>
                          <w:p w:rsidR="00230DFE" w:rsidRPr="001B60B5" w:rsidRDefault="00230DFE" w:rsidP="00230DFE">
                            <w:pPr>
                              <w:spacing w:before="40"/>
                              <w:ind w:firstLine="708"/>
                              <w:rPr>
                                <w:rFonts w:ascii="Arial" w:hAnsi="Arial" w:cs="Arial"/>
                                <w:b/>
                                <w:color w:val="231F20"/>
                                <w:sz w:val="32"/>
                                <w:lang w:val="nb-NO"/>
                              </w:rPr>
                            </w:pP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sz w:val="32"/>
                                <w:lang w:val="nb-NO"/>
                              </w:rPr>
                              <w:t xml:space="preserve">Samarbeidsavtale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31F20"/>
                                <w:sz w:val="32"/>
                                <w:lang w:val="nb-NO"/>
                              </w:rPr>
                              <w:t>Skoleturnering</w:t>
                            </w:r>
                          </w:p>
                          <w:p w:rsidR="00230DFE" w:rsidRPr="001B60B5" w:rsidRDefault="00230DFE" w:rsidP="00230DFE">
                            <w:pPr>
                              <w:spacing w:before="40"/>
                              <w:ind w:firstLine="708"/>
                              <w:rPr>
                                <w:rFonts w:ascii="Arial" w:hAnsi="Arial" w:cs="Arial"/>
                                <w:b/>
                                <w:color w:val="231F20"/>
                                <w:sz w:val="32"/>
                                <w:lang w:val="nb-NO"/>
                              </w:rPr>
                            </w:pPr>
                          </w:p>
                          <w:p w:rsidR="00230DFE" w:rsidRPr="001B60B5" w:rsidRDefault="00230DFE" w:rsidP="00230DFE">
                            <w:pPr>
                              <w:pStyle w:val="Brdtekst"/>
                              <w:spacing w:before="237" w:line="259" w:lineRule="auto"/>
                              <w:ind w:left="708" w:right="88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Bekreftelse på samarbeid mellom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KLUBB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 og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SKOLE(R)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. </w:t>
                            </w:r>
                          </w:p>
                          <w:p w:rsidR="00230DFE" w:rsidRPr="001B60B5" w:rsidRDefault="00230DFE" w:rsidP="00230DFE">
                            <w:pPr>
                              <w:pStyle w:val="Brdtekst"/>
                              <w:spacing w:before="237" w:line="259" w:lineRule="auto"/>
                              <w:ind w:left="708" w:right="88"/>
                              <w:rPr>
                                <w:rFonts w:ascii="Arial" w:hAnsi="Arial" w:cs="Arial"/>
                                <w:lang w:val="nb-NO"/>
                              </w:rPr>
                            </w:pPr>
                          </w:p>
                          <w:p w:rsidR="00230DFE" w:rsidRPr="001B60B5" w:rsidRDefault="00230DFE" w:rsidP="00230DFE">
                            <w:pPr>
                              <w:pStyle w:val="Overskrift1"/>
                              <w:ind w:left="0"/>
                              <w:rPr>
                                <w:rFonts w:ascii="Arial" w:hAnsi="Arial" w:cs="Arial"/>
                                <w:bCs w:val="0"/>
                                <w:sz w:val="32"/>
                                <w:lang w:val="nb-NO"/>
                              </w:rPr>
                            </w:pPr>
                          </w:p>
                          <w:p w:rsidR="00230DFE" w:rsidRPr="001B60B5" w:rsidRDefault="00230DFE" w:rsidP="00230DFE">
                            <w:pPr>
                              <w:pStyle w:val="Overskrift1"/>
                              <w:ind w:left="0" w:firstLine="708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KLUBB </w:t>
                            </w:r>
                            <w:r w:rsidRPr="001B60B5">
                              <w:rPr>
                                <w:rFonts w:ascii="Arial" w:hAnsi="Arial" w:cs="Arial"/>
                                <w:b w:val="0"/>
                                <w:color w:val="231F20"/>
                                <w:lang w:val="nb-NO"/>
                              </w:rPr>
                              <w:t xml:space="preserve">avtaler med dette at vi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olor w:val="231F20"/>
                                <w:lang w:val="nb-NO"/>
                              </w:rPr>
                              <w:t>arrangerer</w:t>
                            </w:r>
                            <w:r w:rsidRPr="001B60B5">
                              <w:rPr>
                                <w:rFonts w:ascii="Arial" w:hAnsi="Arial" w:cs="Arial"/>
                                <w:b w:val="0"/>
                                <w:color w:val="231F20"/>
                                <w:lang w:val="nb-N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olor w:val="231F20"/>
                                <w:lang w:val="nb-NO"/>
                              </w:rPr>
                              <w:t>skoleturnering</w:t>
                            </w:r>
                            <w:r w:rsidRPr="001B60B5">
                              <w:rPr>
                                <w:rFonts w:ascii="Arial" w:hAnsi="Arial" w:cs="Arial"/>
                                <w:b w:val="0"/>
                                <w:color w:val="231F20"/>
                                <w:lang w:val="nb-NO"/>
                              </w:rPr>
                              <w:t xml:space="preserve"> for 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SKOLE(R). </w:t>
                            </w:r>
                          </w:p>
                          <w:p w:rsidR="00230DFE" w:rsidRPr="001B60B5" w:rsidRDefault="00230DFE" w:rsidP="00230DFE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Avtalen innebærer at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KLUBB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 arrangerer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>skoleturnering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 for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ALDERSTRINN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,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DATO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, STED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. </w:t>
                            </w:r>
                          </w:p>
                          <w:p w:rsidR="00230DFE" w:rsidRPr="001B60B5" w:rsidRDefault="00230DFE" w:rsidP="00230DFE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</w:p>
                          <w:p w:rsidR="00230DFE" w:rsidRPr="001B60B5" w:rsidRDefault="00230DFE" w:rsidP="00230DFE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 xml:space="preserve">Eksempel på oppsett: 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 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br/>
                              <w:t>UKE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>/DATO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>, SKOLE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>(R)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>, TRINN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>, STED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 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br/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br/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br/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KLUBB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 stiller med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 alt i forbindelse med turneringen. </w:t>
                            </w:r>
                          </w:p>
                          <w:p w:rsidR="00230DFE" w:rsidRPr="001B60B5" w:rsidRDefault="00230DFE" w:rsidP="00230DFE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</w:p>
                          <w:p w:rsidR="00230DFE" w:rsidRPr="001B60B5" w:rsidRDefault="00230DFE" w:rsidP="00230DFE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br/>
                            </w:r>
                          </w:p>
                          <w:p w:rsidR="00230DFE" w:rsidRPr="001B60B5" w:rsidRDefault="00230DFE" w:rsidP="00230DFE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Kontaktperson for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KLUBB: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br/>
                              <w:t>NAVN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,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TLF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,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MAIL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. 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br/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br/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br/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br/>
                              <w:t xml:space="preserve">Avtalen signeres av kontaktperson for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KLUBB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 og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SKOLE(R)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. </w:t>
                            </w:r>
                          </w:p>
                          <w:p w:rsidR="00230DFE" w:rsidRPr="001B60B5" w:rsidRDefault="00230DFE" w:rsidP="00230DFE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</w:p>
                          <w:p w:rsidR="00230DFE" w:rsidRPr="001B60B5" w:rsidRDefault="00230DFE" w:rsidP="00230DFE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</w:p>
                          <w:p w:rsidR="00230DFE" w:rsidRPr="001B60B5" w:rsidRDefault="00230DFE" w:rsidP="00230DFE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</w:p>
                          <w:p w:rsidR="00230DFE" w:rsidRPr="001B60B5" w:rsidRDefault="00230DFE" w:rsidP="00230DFE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</w:p>
                          <w:p w:rsidR="00230DFE" w:rsidRPr="001B60B5" w:rsidRDefault="00230DFE" w:rsidP="00230DF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B60B5">
                              <w:rPr>
                                <w:rFonts w:ascii="Arial" w:hAnsi="Arial" w:cs="Arial"/>
                              </w:rPr>
                              <w:t>--------------------------------           --------------------------------           --------------------------------</w:t>
                            </w:r>
                          </w:p>
                          <w:p w:rsidR="004F7E1C" w:rsidRPr="004F7E1C" w:rsidRDefault="004F7E1C" w:rsidP="004F7E1C">
                            <w:pPr>
                              <w:rPr>
                                <w:rFonts w:ascii="Arial" w:hAnsi="Arial" w:cs="Arial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13074"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6" type="#_x0000_t202" style="position:absolute;margin-left:-49.2pt;margin-top:55.35pt;width:549pt;height:644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" filled="f" stroked="f">
                <v:textbox>
                  <w:txbxContent>
                    <w:p w:rsidR="004F7E1C" w:rsidRPr="004F7E1C" w:rsidRDefault="004F7E1C" w:rsidP="00230DFE">
                      <w:pPr>
                        <w:spacing w:before="40"/>
                        <w:rPr>
                          <w:rFonts w:ascii="Arial" w:hAnsi="Arial" w:cs="Arial"/>
                          <w:b/>
                          <w:color w:val="231F20"/>
                          <w:sz w:val="32"/>
                          <w:lang w:val="nb-NO"/>
                        </w:rPr>
                      </w:pPr>
                    </w:p>
                    <w:p w:rsidR="00230DFE" w:rsidRPr="001B60B5" w:rsidRDefault="00230DFE" w:rsidP="00230DFE">
                      <w:pPr>
                        <w:spacing w:before="40"/>
                        <w:rPr>
                          <w:rFonts w:ascii="Arial" w:hAnsi="Arial" w:cs="Arial"/>
                          <w:b/>
                          <w:color w:val="231F20"/>
                          <w:sz w:val="32"/>
                          <w:lang w:val="nb-NO"/>
                        </w:rPr>
                      </w:pPr>
                    </w:p>
                    <w:p w:rsidR="00230DFE" w:rsidRPr="001B60B5" w:rsidRDefault="00230DFE" w:rsidP="00230DFE">
                      <w:pPr>
                        <w:spacing w:before="40"/>
                        <w:ind w:firstLine="708"/>
                        <w:rPr>
                          <w:rFonts w:ascii="Arial" w:hAnsi="Arial" w:cs="Arial"/>
                          <w:b/>
                          <w:color w:val="231F20"/>
                          <w:sz w:val="32"/>
                          <w:lang w:val="nb-NO"/>
                        </w:rPr>
                      </w:pP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sz w:val="32"/>
                          <w:lang w:val="nb-NO"/>
                        </w:rPr>
                        <w:t xml:space="preserve">Samarbeidsavtale – </w:t>
                      </w:r>
                      <w:r>
                        <w:rPr>
                          <w:rFonts w:ascii="Arial" w:hAnsi="Arial" w:cs="Arial"/>
                          <w:b/>
                          <w:color w:val="231F20"/>
                          <w:sz w:val="32"/>
                          <w:lang w:val="nb-NO"/>
                        </w:rPr>
                        <w:t>Skoleturnering</w:t>
                      </w:r>
                    </w:p>
                    <w:p w:rsidR="00230DFE" w:rsidRPr="001B60B5" w:rsidRDefault="00230DFE" w:rsidP="00230DFE">
                      <w:pPr>
                        <w:spacing w:before="40"/>
                        <w:ind w:firstLine="708"/>
                        <w:rPr>
                          <w:rFonts w:ascii="Arial" w:hAnsi="Arial" w:cs="Arial"/>
                          <w:b/>
                          <w:color w:val="231F20"/>
                          <w:sz w:val="32"/>
                          <w:lang w:val="nb-NO"/>
                        </w:rPr>
                      </w:pPr>
                    </w:p>
                    <w:p w:rsidR="00230DFE" w:rsidRPr="001B60B5" w:rsidRDefault="00230DFE" w:rsidP="00230DFE">
                      <w:pPr>
                        <w:pStyle w:val="Brdtekst"/>
                        <w:spacing w:before="237" w:line="259" w:lineRule="auto"/>
                        <w:ind w:left="708" w:right="88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Bekreftelse på samarbeid mellom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KLUBB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 og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SKOLE(R)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. </w:t>
                      </w:r>
                    </w:p>
                    <w:p w:rsidR="00230DFE" w:rsidRPr="001B60B5" w:rsidRDefault="00230DFE" w:rsidP="00230DFE">
                      <w:pPr>
                        <w:pStyle w:val="Brdtekst"/>
                        <w:spacing w:before="237" w:line="259" w:lineRule="auto"/>
                        <w:ind w:left="708" w:right="88"/>
                        <w:rPr>
                          <w:rFonts w:ascii="Arial" w:hAnsi="Arial" w:cs="Arial"/>
                          <w:lang w:val="nb-NO"/>
                        </w:rPr>
                      </w:pPr>
                    </w:p>
                    <w:p w:rsidR="00230DFE" w:rsidRPr="001B60B5" w:rsidRDefault="00230DFE" w:rsidP="00230DFE">
                      <w:pPr>
                        <w:pStyle w:val="Overskrift1"/>
                        <w:ind w:left="0"/>
                        <w:rPr>
                          <w:rFonts w:ascii="Arial" w:hAnsi="Arial" w:cs="Arial"/>
                          <w:bCs w:val="0"/>
                          <w:sz w:val="32"/>
                          <w:lang w:val="nb-NO"/>
                        </w:rPr>
                      </w:pPr>
                    </w:p>
                    <w:p w:rsidR="00230DFE" w:rsidRPr="001B60B5" w:rsidRDefault="00230DFE" w:rsidP="00230DFE">
                      <w:pPr>
                        <w:pStyle w:val="Overskrift1"/>
                        <w:ind w:left="0" w:firstLine="708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KLUBB </w:t>
                      </w:r>
                      <w:r w:rsidRPr="001B60B5">
                        <w:rPr>
                          <w:rFonts w:ascii="Arial" w:hAnsi="Arial" w:cs="Arial"/>
                          <w:b w:val="0"/>
                          <w:color w:val="231F20"/>
                          <w:lang w:val="nb-NO"/>
                        </w:rPr>
                        <w:t xml:space="preserve">avtaler med dette at vi </w:t>
                      </w:r>
                      <w:r>
                        <w:rPr>
                          <w:rFonts w:ascii="Arial" w:hAnsi="Arial" w:cs="Arial"/>
                          <w:b w:val="0"/>
                          <w:color w:val="231F20"/>
                          <w:lang w:val="nb-NO"/>
                        </w:rPr>
                        <w:t>arrangerer</w:t>
                      </w:r>
                      <w:r w:rsidRPr="001B60B5">
                        <w:rPr>
                          <w:rFonts w:ascii="Arial" w:hAnsi="Arial" w:cs="Arial"/>
                          <w:b w:val="0"/>
                          <w:color w:val="231F20"/>
                          <w:lang w:val="nb-N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color w:val="231F20"/>
                          <w:lang w:val="nb-NO"/>
                        </w:rPr>
                        <w:t>skoleturnering</w:t>
                      </w:r>
                      <w:r w:rsidRPr="001B60B5">
                        <w:rPr>
                          <w:rFonts w:ascii="Arial" w:hAnsi="Arial" w:cs="Arial"/>
                          <w:b w:val="0"/>
                          <w:color w:val="231F20"/>
                          <w:lang w:val="nb-NO"/>
                        </w:rPr>
                        <w:t xml:space="preserve"> for 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SKOLE(R). </w:t>
                      </w:r>
                    </w:p>
                    <w:p w:rsidR="00230DFE" w:rsidRPr="001B60B5" w:rsidRDefault="00230DFE" w:rsidP="00230DFE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Avtalen innebærer at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KLUBB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 arrangerer </w:t>
                      </w:r>
                      <w:r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>skoleturnering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 for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ALDERSTRINN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,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DATO</w:t>
                      </w:r>
                      <w:r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, STED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. </w:t>
                      </w:r>
                    </w:p>
                    <w:p w:rsidR="00230DFE" w:rsidRPr="001B60B5" w:rsidRDefault="00230DFE" w:rsidP="00230DFE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</w:p>
                    <w:p w:rsidR="00230DFE" w:rsidRPr="001B60B5" w:rsidRDefault="00230DFE" w:rsidP="00230DFE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 xml:space="preserve">Eksempel på oppsett: 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 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br/>
                        <w:t>UKE</w:t>
                      </w:r>
                      <w:r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>/DATO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>, SKOLE</w:t>
                      </w:r>
                      <w:r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>(R)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>, TRINN</w:t>
                      </w:r>
                      <w:r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>, STED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 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br/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br/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br/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KLUBB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 stiller med</w:t>
                      </w:r>
                      <w:r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 alt i forbindelse med turneringen. </w:t>
                      </w:r>
                    </w:p>
                    <w:p w:rsidR="00230DFE" w:rsidRPr="001B60B5" w:rsidRDefault="00230DFE" w:rsidP="00230DFE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</w:p>
                    <w:p w:rsidR="00230DFE" w:rsidRPr="001B60B5" w:rsidRDefault="00230DFE" w:rsidP="00230DFE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br/>
                      </w:r>
                    </w:p>
                    <w:p w:rsidR="00230DFE" w:rsidRPr="001B60B5" w:rsidRDefault="00230DFE" w:rsidP="00230DFE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Kontaktperson for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KLUBB: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br/>
                        <w:t>NAVN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,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TLF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,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MAIL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. 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br/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br/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br/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br/>
                        <w:t xml:space="preserve">Avtalen signeres av kontaktperson for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KLUBB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 og </w:t>
                      </w:r>
                      <w:r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SKOLE(R)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. </w:t>
                      </w:r>
                    </w:p>
                    <w:p w:rsidR="00230DFE" w:rsidRPr="001B60B5" w:rsidRDefault="00230DFE" w:rsidP="00230DFE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</w:p>
                    <w:p w:rsidR="00230DFE" w:rsidRPr="001B60B5" w:rsidRDefault="00230DFE" w:rsidP="00230DFE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</w:p>
                    <w:p w:rsidR="00230DFE" w:rsidRPr="001B60B5" w:rsidRDefault="00230DFE" w:rsidP="00230DFE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</w:p>
                    <w:p w:rsidR="00230DFE" w:rsidRPr="001B60B5" w:rsidRDefault="00230DFE" w:rsidP="00230DFE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</w:p>
                    <w:p w:rsidR="00230DFE" w:rsidRPr="001B60B5" w:rsidRDefault="00230DFE" w:rsidP="00230DF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B60B5">
                        <w:rPr>
                          <w:rFonts w:ascii="Arial" w:hAnsi="Arial" w:cs="Arial"/>
                        </w:rPr>
                        <w:t>--------------------------------           --------------------------------           --------------------------------</w:t>
                      </w:r>
                    </w:p>
                    <w:p w:rsidR="004F7E1C" w:rsidRPr="004F7E1C" w:rsidRDefault="004F7E1C" w:rsidP="004F7E1C">
                      <w:pPr>
                        <w:rPr>
                          <w:rFonts w:ascii="Arial" w:hAnsi="Arial" w:cs="Arial"/>
                          <w:lang w:val="nb-N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31013" w:rsidSect="00C21A57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7CB" w:rsidRDefault="008D67CB" w:rsidP="004F7E1C">
      <w:r>
        <w:separator/>
      </w:r>
    </w:p>
  </w:endnote>
  <w:endnote w:type="continuationSeparator" w:id="0">
    <w:p w:rsidR="008D67CB" w:rsidRDefault="008D67CB" w:rsidP="004F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E1C" w:rsidRDefault="004F7E1C">
    <w:pPr>
      <w:pStyle w:val="Bunntekst"/>
    </w:pPr>
    <w:r>
      <w:rPr>
        <w:noProof/>
        <w:lang w:eastAsia="nb-NO"/>
      </w:rPr>
      <w:drawing>
        <wp:anchor distT="0" distB="0" distL="0" distR="0" simplePos="0" relativeHeight="251664384" behindDoc="1" locked="0" layoutInCell="1" allowOverlap="1" wp14:anchorId="32725D03" wp14:editId="68671900">
          <wp:simplePos x="0" y="0"/>
          <wp:positionH relativeFrom="page">
            <wp:posOffset>6618605</wp:posOffset>
          </wp:positionH>
          <wp:positionV relativeFrom="page">
            <wp:posOffset>10119360</wp:posOffset>
          </wp:positionV>
          <wp:extent cx="292100" cy="173990"/>
          <wp:effectExtent l="0" t="0" r="1270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65408" behindDoc="1" locked="0" layoutInCell="1" allowOverlap="1" wp14:anchorId="5636F7D4" wp14:editId="15CE7043">
          <wp:simplePos x="0" y="0"/>
          <wp:positionH relativeFrom="page">
            <wp:posOffset>5862955</wp:posOffset>
          </wp:positionH>
          <wp:positionV relativeFrom="page">
            <wp:posOffset>10119360</wp:posOffset>
          </wp:positionV>
          <wp:extent cx="549910" cy="103505"/>
          <wp:effectExtent l="0" t="0" r="889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B57190" wp14:editId="6AD27621">
              <wp:simplePos x="0" y="0"/>
              <wp:positionH relativeFrom="page">
                <wp:posOffset>5327752</wp:posOffset>
              </wp:positionH>
              <wp:positionV relativeFrom="page">
                <wp:posOffset>10123170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1450C4" id="Freeform 11" o:spid="_x0000_s1026" style="position:absolute;margin-left:419.5pt;margin-top:797.1pt;width:26.05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" path="m205,94r-19,l188,108r8,9l208,122r15,1l240,122r13,-4l262,109r,-2l241,107r-33,-1l205,102r,-8xm227,28r-17,1l198,33r-9,8l186,56r3,16l199,80r13,3l227,84r11,1l244,85r-1,18l241,107r21,l265,95,261,78r-9,-8l238,67,213,65r-6,l208,49r1,-4l261,45r,-2l254,34,242,29,227,28xm261,45r-52,l240,45r4,3l244,57r19,l261,45xm300,48r-21,l279,94r2,13l288,116r10,6l313,123r12,-1l334,117r6,-9l341,106r-19,l302,106r-2,-6l300,48xm342,94r-19,l323,100r-1,6l341,106r1,-12xm342,30r-75,l267,48r75,l342,30xm300,l279,r,30l300,30,300,xm458,30r-18,l440,122r21,l461,67r2,-10l469,50r13,-3l518,47r-1,-5l511,37r-53,l458,30xm518,47r-17,l499,55r,67l520,122r,-55l520,56r-2,-9xm485,28r-13,l464,32r-6,5l511,37r-5,-5l485,28xm389,28r-22,4l354,42r-5,15l347,77r2,18l355,110r13,10l390,123r13,-1l416,118r10,-9l427,106r-55,l368,99r,-15l431,84,430,66r-61,l369,54r2,-9l426,45r-1,-1l413,32,389,28xm430,94r-21,l409,105r-11,1l427,106r3,-12xm426,45r-17,l410,53r,13l430,66r,-5l426,45xm151,28r-30,l110,31r-8,7l94,46,93,58r,35l94,105r8,8l110,121r11,2l151,123r11,-2l170,113r8,-8l178,104r-62,l114,96r,-41l116,47r62,l178,46r-8,-8l162,31,151,28xm178,47r-21,l159,55r,41l157,104r21,l180,93r,-35l178,47xm19,30l,30,,152r21,l21,115r50,l78,108r2,-4l26,104,21,99r,-46l26,47r55,l79,41,74,37r-55,l19,30xm71,115r-50,l28,122r7,1l45,123r22,-4l71,115xm81,47r-21,l64,54r,43l60,104r20,l84,93,85,76,84,56,81,47xm38,28l27,30r-8,7l74,37,67,31,48,28r-10,xe" fillcolor="#cf1f38" stroked="f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70AC182" wp14:editId="62AE52E5">
              <wp:simplePos x="0" y="0"/>
              <wp:positionH relativeFrom="page">
                <wp:posOffset>2511425</wp:posOffset>
              </wp:positionH>
              <wp:positionV relativeFrom="page">
                <wp:posOffset>10294026</wp:posOffset>
              </wp:positionV>
              <wp:extent cx="1198880" cy="127000"/>
              <wp:effectExtent l="0" t="0" r="2032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E1C" w:rsidRDefault="004F7E1C" w:rsidP="004F7E1C">
                          <w:pPr>
                            <w:spacing w:line="17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>Org.nr.: 986 793 283MVA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AC18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97.75pt;margin-top:810.55pt;width:94.4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78crwIAAKo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" filled="f" stroked="f">
              <v:textbox inset="0,0,0,0">
                <w:txbxContent>
                  <w:p w:rsidR="004F7E1C" w:rsidRDefault="004F7E1C" w:rsidP="004F7E1C">
                    <w:pPr>
                      <w:spacing w:line="17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7A9AC"/>
                        <w:sz w:val="16"/>
                      </w:rPr>
                      <w:t>Org.nr.: 986 793 283MVA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AEFDA5" wp14:editId="584596B4">
              <wp:simplePos x="0" y="0"/>
              <wp:positionH relativeFrom="page">
                <wp:posOffset>2512695</wp:posOffset>
              </wp:positionH>
              <wp:positionV relativeFrom="page">
                <wp:posOffset>9950450</wp:posOffset>
              </wp:positionV>
              <wp:extent cx="1403350" cy="254000"/>
              <wp:effectExtent l="0" t="0" r="19050" b="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E1C" w:rsidRPr="00E9147F" w:rsidRDefault="004F7E1C" w:rsidP="004F7E1C">
                          <w:pPr>
                            <w:spacing w:line="179" w:lineRule="exact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+47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66 94 16 53</w:t>
                          </w:r>
                        </w:p>
                        <w:p w:rsidR="004F7E1C" w:rsidRPr="00E9147F" w:rsidRDefault="004F7E1C" w:rsidP="004F7E1C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nhf.ron@handball.no </w:t>
                          </w: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>| handball.no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AEFDA5" id="Text Box 8" o:spid="_x0000_s1028" type="#_x0000_t202" style="position:absolute;margin-left:197.85pt;margin-top:783.5pt;width:110.5pt;height:20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" filled="f" stroked="f">
              <v:textbox inset="0,0,0,0">
                <w:txbxContent>
                  <w:p w:rsidR="004F7E1C" w:rsidRPr="00E9147F" w:rsidRDefault="004F7E1C" w:rsidP="004F7E1C">
                    <w:pPr>
                      <w:spacing w:line="179" w:lineRule="exact"/>
                      <w:ind w:left="20"/>
                      <w:rPr>
                        <w:sz w:val="16"/>
                        <w:lang w:val="nb-NO"/>
                      </w:rPr>
                    </w:pPr>
                    <w:r w:rsidRPr="00E9147F">
                      <w:rPr>
                        <w:color w:val="A7A9AC"/>
                        <w:sz w:val="16"/>
                        <w:lang w:val="nb-NO"/>
                      </w:rPr>
                      <w:t xml:space="preserve">+47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66 94 16 53</w:t>
                    </w:r>
                  </w:p>
                  <w:p w:rsidR="004F7E1C" w:rsidRPr="00E9147F" w:rsidRDefault="004F7E1C" w:rsidP="004F7E1C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nhf.ron@handball.no </w:t>
                    </w:r>
                    <w:r w:rsidRPr="00E9147F">
                      <w:rPr>
                        <w:color w:val="A7A9AC"/>
                        <w:sz w:val="16"/>
                        <w:lang w:val="nb-NO"/>
                      </w:rPr>
                      <w:t>| handball.no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0B36996" wp14:editId="7DE64C12">
              <wp:simplePos x="0" y="0"/>
              <wp:positionH relativeFrom="page">
                <wp:posOffset>899795</wp:posOffset>
              </wp:positionH>
              <wp:positionV relativeFrom="page">
                <wp:posOffset>9915607</wp:posOffset>
              </wp:positionV>
              <wp:extent cx="1126490" cy="598621"/>
              <wp:effectExtent l="0" t="0" r="16510" b="1143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5986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E1C" w:rsidRPr="00E66596" w:rsidRDefault="004F7E1C" w:rsidP="004F7E1C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>Norges Håndballforbund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Region Øst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Strømsveien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80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2010 Strømmen</w:t>
                          </w:r>
                        </w:p>
                        <w:p w:rsidR="004F7E1C" w:rsidRPr="00E66596" w:rsidRDefault="004F7E1C" w:rsidP="004F7E1C">
                          <w:pPr>
                            <w:spacing w:line="254" w:lineRule="auto"/>
                            <w:ind w:left="20" w:right="-1"/>
                            <w:rPr>
                              <w:sz w:val="16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36996" id="Text Box 10" o:spid="_x0000_s1029" type="#_x0000_t202" style="position:absolute;margin-left:70.85pt;margin-top:780.75pt;width:88.7pt;height:4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" filled="f" stroked="f">
              <v:textbox inset="0,0,0,0">
                <w:txbxContent>
                  <w:p w:rsidR="004F7E1C" w:rsidRPr="00E66596" w:rsidRDefault="004F7E1C" w:rsidP="004F7E1C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>Norges Håndballforbund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  <w:t>Region Øst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Strømsveien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80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br/>
                      <w:t>2010 Strømmen</w:t>
                    </w:r>
                  </w:p>
                  <w:p w:rsidR="004F7E1C" w:rsidRPr="00E66596" w:rsidRDefault="004F7E1C" w:rsidP="004F7E1C">
                    <w:pPr>
                      <w:spacing w:line="254" w:lineRule="auto"/>
                      <w:ind w:left="20" w:right="-1"/>
                      <w:rPr>
                        <w:sz w:val="16"/>
                        <w:lang w:val="nb-N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7CB" w:rsidRDefault="008D67CB" w:rsidP="004F7E1C">
      <w:r>
        <w:separator/>
      </w:r>
    </w:p>
  </w:footnote>
  <w:footnote w:type="continuationSeparator" w:id="0">
    <w:p w:rsidR="008D67CB" w:rsidRDefault="008D67CB" w:rsidP="004F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E1C" w:rsidRDefault="004F7E1C">
    <w:pPr>
      <w:pStyle w:val="Topptekst"/>
    </w:pPr>
    <w:r>
      <w:rPr>
        <w:rFonts w:ascii="Times New Roman"/>
        <w:noProof/>
        <w:spacing w:val="127"/>
        <w:position w:val="35"/>
        <w:sz w:val="20"/>
        <w:lang w:eastAsia="nb-NO"/>
      </w:rPr>
      <w:drawing>
        <wp:anchor distT="0" distB="0" distL="114300" distR="114300" simplePos="0" relativeHeight="251659264" behindDoc="0" locked="0" layoutInCell="1" allowOverlap="1" wp14:anchorId="473DF311" wp14:editId="2EA2B123">
          <wp:simplePos x="0" y="0"/>
          <wp:positionH relativeFrom="column">
            <wp:posOffset>-967433</wp:posOffset>
          </wp:positionH>
          <wp:positionV relativeFrom="paragraph">
            <wp:posOffset>-450379</wp:posOffset>
          </wp:positionV>
          <wp:extent cx="3598545" cy="1809115"/>
          <wp:effectExtent l="0" t="0" r="0" b="0"/>
          <wp:wrapNone/>
          <wp:docPr id="2" name="Bilde 2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FE"/>
    <w:rsid w:val="001F43A2"/>
    <w:rsid w:val="00230DFE"/>
    <w:rsid w:val="00381042"/>
    <w:rsid w:val="004F7E1C"/>
    <w:rsid w:val="005019EB"/>
    <w:rsid w:val="00813A15"/>
    <w:rsid w:val="008D67CB"/>
    <w:rsid w:val="00AB0848"/>
    <w:rsid w:val="00B36AE8"/>
    <w:rsid w:val="00C21A57"/>
    <w:rsid w:val="00C368EA"/>
    <w:rsid w:val="00CD36C0"/>
    <w:rsid w:val="00D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A0CBB"/>
  <w14:defaultImageDpi w14:val="32767"/>
  <w15:chartTrackingRefBased/>
  <w15:docId w15:val="{CB57196E-8BD1-4E3F-8BED-19AC18BC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230DFE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GB" w:eastAsia="en-GB" w:bidi="en-GB"/>
    </w:rPr>
  </w:style>
  <w:style w:type="paragraph" w:styleId="Overskrift1">
    <w:name w:val="heading 1"/>
    <w:basedOn w:val="Normal"/>
    <w:link w:val="Overskrift1Tegn"/>
    <w:uiPriority w:val="1"/>
    <w:qFormat/>
    <w:rsid w:val="004F7E1C"/>
    <w:pPr>
      <w:ind w:left="800"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F7E1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nb-NO" w:eastAsia="en-US" w:bidi="ar-SA"/>
    </w:rPr>
  </w:style>
  <w:style w:type="character" w:customStyle="1" w:styleId="TopptekstTegn">
    <w:name w:val="Topptekst Tegn"/>
    <w:basedOn w:val="Standardskriftforavsnitt"/>
    <w:link w:val="Topptekst"/>
    <w:uiPriority w:val="99"/>
    <w:rsid w:val="004F7E1C"/>
  </w:style>
  <w:style w:type="paragraph" w:styleId="Bunntekst">
    <w:name w:val="footer"/>
    <w:basedOn w:val="Normal"/>
    <w:link w:val="BunntekstTegn"/>
    <w:uiPriority w:val="99"/>
    <w:unhideWhenUsed/>
    <w:rsid w:val="004F7E1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nb-NO" w:eastAsia="en-US" w:bidi="ar-SA"/>
    </w:rPr>
  </w:style>
  <w:style w:type="character" w:customStyle="1" w:styleId="BunntekstTegn">
    <w:name w:val="Bunntekst Tegn"/>
    <w:basedOn w:val="Standardskriftforavsnitt"/>
    <w:link w:val="Bunntekst"/>
    <w:uiPriority w:val="99"/>
    <w:rsid w:val="004F7E1C"/>
  </w:style>
  <w:style w:type="paragraph" w:styleId="Brdtekst">
    <w:name w:val="Body Text"/>
    <w:basedOn w:val="Normal"/>
    <w:link w:val="BrdtekstTegn"/>
    <w:uiPriority w:val="1"/>
    <w:qFormat/>
    <w:rsid w:val="004F7E1C"/>
  </w:style>
  <w:style w:type="character" w:customStyle="1" w:styleId="BrdtekstTegn">
    <w:name w:val="Brødtekst Tegn"/>
    <w:basedOn w:val="Standardskriftforavsnitt"/>
    <w:link w:val="Brdtekst"/>
    <w:uiPriority w:val="1"/>
    <w:rsid w:val="004F7E1C"/>
    <w:rPr>
      <w:rFonts w:ascii="Helvetica" w:eastAsia="Helvetica" w:hAnsi="Helvetica" w:cs="Helvetica"/>
      <w:sz w:val="22"/>
      <w:szCs w:val="22"/>
      <w:lang w:val="en-GB" w:eastAsia="en-GB" w:bidi="en-GB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4F7E1C"/>
    <w:rPr>
      <w:rFonts w:ascii="Helvetica" w:eastAsia="Helvetica" w:hAnsi="Helvetica" w:cs="Helvetica"/>
      <w:b/>
      <w:bCs/>
      <w:sz w:val="22"/>
      <w:szCs w:val="2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drettskontor.nif.no@SSL\DavWWWRoot\sites\handballforbundetost\documentcontent\Informasjon\Profil,%20maler%20og%20skjemaer\NHF%20PROFIL%202019\NHF_R&#216;_Brev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Asmyhr, Ida Sanden</DisplayName>
        <AccountId>294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Aarønes, Marianne</DisplayName>
        <AccountId>119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  <_dlc_DocId xmlns="d67bed5c-2912-40c9-913d-c4f5ef2c2d2e">SF33Ø-29-1354</_dlc_DocId>
    <_dlc_DocIdUrl xmlns="d67bed5c-2912-40c9-913d-c4f5ef2c2d2e">
      <Url>https://idrettskontor.nif.no/sites/handballforbundetost/documentcontent/_layouts/15/DocIdRedir.aspx?ID=SF33%c3%98-29-1354</Url>
      <Description>SF33Ø-29-1354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C13DB49E11C4B6479EA65A105595E33F" ma:contentTypeVersion="53" ma:contentTypeDescription="Opprett et nytt dokument." ma:contentTypeScope="" ma:versionID="9c3c0176498b1963dc7cf3823db1fd8f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Props1.xml><?xml version="1.0" encoding="utf-8"?>
<ds:datastoreItem xmlns:ds="http://schemas.openxmlformats.org/officeDocument/2006/customXml" ds:itemID="{61233FD0-B4B9-470B-9C48-F827D791466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15B21FA-07F5-4328-BE67-5070A09FD2FD}">
  <ds:schemaRefs>
    <ds:schemaRef ds:uri="http://schemas.microsoft.com/office/2006/metadata/properties"/>
    <ds:schemaRef ds:uri="http://schemas.microsoft.com/office/infopath/2007/PartnerControls"/>
    <ds:schemaRef ds:uri="aec5f570-5954-42b2-93f8-bbdf6252596e"/>
    <ds:schemaRef ds:uri="d67bed5c-2912-40c9-913d-c4f5ef2c2d2e"/>
  </ds:schemaRefs>
</ds:datastoreItem>
</file>

<file path=customXml/itemProps3.xml><?xml version="1.0" encoding="utf-8"?>
<ds:datastoreItem xmlns:ds="http://schemas.openxmlformats.org/officeDocument/2006/customXml" ds:itemID="{89292283-2BE5-4C8B-863A-EA68BD5FC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019560-B08D-40DB-932D-B2A55DD311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4FB0C5-8BA3-4B02-9851-FEEF029EA2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688B425-1885-41A7-AE5F-ED6ABC9FA62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NHF_RØ_Brevmal.dotx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Torp, Celina</dc:creator>
  <cp:keywords/>
  <dc:description/>
  <cp:lastModifiedBy>Torp, Celina</cp:lastModifiedBy>
  <cp:revision>1</cp:revision>
  <dcterms:created xsi:type="dcterms:W3CDTF">2019-09-12T09:49:00Z</dcterms:created>
  <dcterms:modified xsi:type="dcterms:W3CDTF">2019-09-12T09:50:00Z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0x01010089F515CEF38C6043B09A4EB0A2E09D630200E91C2E7A7401D64DAB7BBE9831434D0300C13DB49E11C4B6479EA65A105595E33F</vt:lpwstr>
  </property>
  <property fmtid="{D5CDD505-2E9C-101B-9397-08002B2CF9AE}" pid="3" name="_dlc_DocIdItemGuid">
    <vt:lpwstr>04205bb5-3dab-43dd-b3e0-2e59a9ce4cda</vt:lpwstr>
  </property>
  <property fmtid="{D5CDD505-2E9C-101B-9397-08002B2CF9AE}" pid="4" name="OrgTilhorighet">
    <vt:lpwstr>1;#SF33 Region Øst|cc38961f-664e-48ac-a39f-39e8fd671fa0</vt:lpwstr>
  </property>
  <property fmtid="{D5CDD505-2E9C-101B-9397-08002B2CF9AE}" pid="5" name="Dokumentkategori">
    <vt:lpwstr/>
  </property>
</Properties>
</file>