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0C" w:rsidRPr="000710C6" w:rsidRDefault="00FB1C8A" w:rsidP="008451D3">
      <w:pPr>
        <w:pStyle w:val="Heading2"/>
        <w:rPr>
          <w:lang w:val="nb-NO"/>
        </w:rPr>
      </w:pPr>
      <w:r>
        <w:rPr>
          <w:lang w:val="nb-NO"/>
        </w:rPr>
        <w:t xml:space="preserve">Påmelding til </w:t>
      </w:r>
      <w:proofErr w:type="spellStart"/>
      <w:r w:rsidR="00FA6A37">
        <w:rPr>
          <w:lang w:val="nb-NO"/>
        </w:rPr>
        <w:t>Målvaktsprosjekt</w:t>
      </w:r>
      <w:proofErr w:type="spellEnd"/>
      <w:r w:rsidR="00FA6A37">
        <w:rPr>
          <w:lang w:val="nb-NO"/>
        </w:rPr>
        <w:t xml:space="preserve"> 2017/18</w:t>
      </w:r>
      <w:r w:rsidR="000710C6" w:rsidRPr="000710C6">
        <w:rPr>
          <w:lang w:val="nb-NO"/>
        </w:rPr>
        <w:t xml:space="preserve"> – spillere født </w:t>
      </w:r>
      <w:r w:rsidR="00FE77A5">
        <w:rPr>
          <w:lang w:val="nb-NO"/>
        </w:rPr>
        <w:t>i 200</w:t>
      </w:r>
      <w:r w:rsidR="00FA6A37">
        <w:rPr>
          <w:lang w:val="nb-NO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KLUBB: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5803C2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LAG: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B5FC0" w:rsidRPr="004A3703" w:rsidTr="004A3703">
        <w:tc>
          <w:tcPr>
            <w:tcW w:w="3369" w:type="dxa"/>
            <w:shd w:val="clear" w:color="auto" w:fill="auto"/>
          </w:tcPr>
          <w:p w:rsidR="005B5FC0" w:rsidRPr="004A3703" w:rsidRDefault="005B5FC0" w:rsidP="005803C2">
            <w:pPr>
              <w:pStyle w:val="NormalWeb"/>
              <w:rPr>
                <w:rStyle w:val="Strong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:rsidR="005B5FC0" w:rsidRPr="004A3703" w:rsidRDefault="005B5FC0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5803C2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NAVN (på målvakt)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B5FC0" w:rsidRPr="004A3703" w:rsidTr="004A3703">
        <w:tc>
          <w:tcPr>
            <w:tcW w:w="3369" w:type="dxa"/>
            <w:shd w:val="clear" w:color="auto" w:fill="auto"/>
          </w:tcPr>
          <w:p w:rsidR="005B5FC0" w:rsidRPr="004A3703" w:rsidRDefault="005B5FC0" w:rsidP="004A3703">
            <w:pPr>
              <w:pStyle w:val="NormalWeb"/>
              <w:rPr>
                <w:rStyle w:val="Strong"/>
                <w:lang w:val="nb-NO"/>
              </w:rPr>
            </w:pPr>
            <w:r>
              <w:rPr>
                <w:rStyle w:val="Strong"/>
                <w:lang w:val="nb-NO"/>
              </w:rPr>
              <w:t>fødselsdato og år</w:t>
            </w:r>
          </w:p>
        </w:tc>
        <w:tc>
          <w:tcPr>
            <w:tcW w:w="5386" w:type="dxa"/>
            <w:shd w:val="clear" w:color="auto" w:fill="auto"/>
          </w:tcPr>
          <w:p w:rsidR="005B5FC0" w:rsidRPr="004A3703" w:rsidRDefault="005B5FC0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epost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mobil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TRENER</w:t>
            </w:r>
            <w:r w:rsidR="00F95588">
              <w:rPr>
                <w:rStyle w:val="Strong"/>
                <w:lang w:val="nb-NO"/>
              </w:rPr>
              <w:t xml:space="preserve"> (kontaktperson)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epost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>mobil</w:t>
            </w: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4A3703" w:rsidTr="004A3703">
        <w:tc>
          <w:tcPr>
            <w:tcW w:w="3369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  <w:tc>
          <w:tcPr>
            <w:tcW w:w="5386" w:type="dxa"/>
            <w:shd w:val="clear" w:color="auto" w:fill="auto"/>
          </w:tcPr>
          <w:p w:rsidR="005803C2" w:rsidRPr="004A3703" w:rsidRDefault="005803C2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  <w:tr w:rsidR="005803C2" w:rsidRPr="00FA6A37" w:rsidTr="004A3703">
        <w:tc>
          <w:tcPr>
            <w:tcW w:w="8755" w:type="dxa"/>
            <w:gridSpan w:val="2"/>
            <w:shd w:val="clear" w:color="auto" w:fill="auto"/>
          </w:tcPr>
          <w:p w:rsidR="005803C2" w:rsidRPr="004A3703" w:rsidRDefault="005803C2" w:rsidP="005B5FC0">
            <w:pPr>
              <w:pStyle w:val="NormalWeb"/>
              <w:rPr>
                <w:rStyle w:val="Strong"/>
                <w:lang w:val="nb-NO"/>
              </w:rPr>
            </w:pPr>
            <w:r w:rsidRPr="004A3703">
              <w:rPr>
                <w:rStyle w:val="Strong"/>
                <w:lang w:val="nb-NO"/>
              </w:rPr>
              <w:t xml:space="preserve">KORT BEGRUNNELSE FOR HVORFOR </w:t>
            </w:r>
            <w:r w:rsidR="005B5FC0">
              <w:rPr>
                <w:rStyle w:val="Strong"/>
                <w:lang w:val="nb-NO"/>
              </w:rPr>
              <w:t xml:space="preserve">DENNE MÅLVAKTEN BØR VÆRE MED I MÅLVAKTSPROSJEKTET </w:t>
            </w:r>
            <w:r w:rsidRPr="004A3703">
              <w:rPr>
                <w:rStyle w:val="Strong"/>
                <w:lang w:val="nb-NO"/>
              </w:rPr>
              <w:t>(</w:t>
            </w:r>
            <w:r w:rsidR="005B5FC0">
              <w:rPr>
                <w:rStyle w:val="Strong"/>
                <w:lang w:val="nb-NO"/>
              </w:rPr>
              <w:t>ferdigheter, motivasjon, treningsvilje</w:t>
            </w:r>
            <w:r w:rsidR="00010574" w:rsidRPr="004A3703">
              <w:rPr>
                <w:rStyle w:val="Strong"/>
                <w:lang w:val="nb-NO"/>
              </w:rPr>
              <w:t xml:space="preserve">, </w:t>
            </w:r>
            <w:proofErr w:type="spellStart"/>
            <w:r w:rsidR="00010574" w:rsidRPr="004A3703">
              <w:rPr>
                <w:rStyle w:val="Strong"/>
                <w:lang w:val="nb-NO"/>
              </w:rPr>
              <w:t>etc</w:t>
            </w:r>
            <w:proofErr w:type="spellEnd"/>
            <w:r w:rsidRPr="004A3703">
              <w:rPr>
                <w:rStyle w:val="Strong"/>
                <w:lang w:val="nb-NO"/>
              </w:rPr>
              <w:t>)</w:t>
            </w:r>
            <w:r w:rsidR="00010574" w:rsidRPr="004A3703">
              <w:rPr>
                <w:rStyle w:val="Strong"/>
                <w:lang w:val="nb-NO"/>
              </w:rPr>
              <w:t>:</w:t>
            </w:r>
          </w:p>
        </w:tc>
      </w:tr>
      <w:tr w:rsidR="00010574" w:rsidRPr="00FA6A37" w:rsidTr="004A3703">
        <w:trPr>
          <w:trHeight w:val="3689"/>
        </w:trPr>
        <w:tc>
          <w:tcPr>
            <w:tcW w:w="8755" w:type="dxa"/>
            <w:gridSpan w:val="2"/>
            <w:shd w:val="clear" w:color="auto" w:fill="auto"/>
          </w:tcPr>
          <w:p w:rsidR="00010574" w:rsidRPr="004A3703" w:rsidRDefault="00010574" w:rsidP="004A3703">
            <w:pPr>
              <w:pStyle w:val="NormalWeb"/>
              <w:rPr>
                <w:rStyle w:val="Strong"/>
                <w:lang w:val="nb-NO"/>
              </w:rPr>
            </w:pPr>
          </w:p>
        </w:tc>
      </w:tr>
    </w:tbl>
    <w:p w:rsidR="0051446D" w:rsidRPr="000710C6" w:rsidRDefault="005803C2" w:rsidP="00924E33">
      <w:pPr>
        <w:pStyle w:val="NormalWeb"/>
        <w:rPr>
          <w:lang w:val="nb-NO"/>
        </w:rPr>
      </w:pPr>
      <w:r>
        <w:rPr>
          <w:rStyle w:val="Strong"/>
          <w:lang w:val="nb-NO"/>
        </w:rPr>
        <w:t>På</w:t>
      </w:r>
      <w:r w:rsidR="004A050C" w:rsidRPr="000710C6">
        <w:rPr>
          <w:rStyle w:val="Strong"/>
          <w:lang w:val="nb-NO"/>
        </w:rPr>
        <w:t>melding</w:t>
      </w:r>
      <w:r w:rsidR="004A050C" w:rsidRPr="000710C6">
        <w:rPr>
          <w:lang w:val="nb-NO"/>
        </w:rPr>
        <w:br/>
      </w:r>
      <w:r w:rsidR="000710C6" w:rsidRPr="000710C6">
        <w:rPr>
          <w:lang w:val="nb-NO"/>
        </w:rPr>
        <w:t xml:space="preserve">Påmelding innen </w:t>
      </w:r>
      <w:r w:rsidR="00FA6A37">
        <w:rPr>
          <w:lang w:val="nb-NO"/>
        </w:rPr>
        <w:t>fredag 15</w:t>
      </w:r>
      <w:bookmarkStart w:id="0" w:name="_GoBack"/>
      <w:bookmarkEnd w:id="0"/>
      <w:r w:rsidR="00924E33" w:rsidRPr="000710C6">
        <w:rPr>
          <w:lang w:val="nb-NO"/>
        </w:rPr>
        <w:t xml:space="preserve">. </w:t>
      </w:r>
      <w:r w:rsidR="00FE7F7D">
        <w:rPr>
          <w:lang w:val="nb-NO"/>
        </w:rPr>
        <w:t>september</w:t>
      </w:r>
      <w:r w:rsidR="00924E33" w:rsidRPr="000710C6">
        <w:rPr>
          <w:lang w:val="nb-NO"/>
        </w:rPr>
        <w:t xml:space="preserve"> til </w:t>
      </w:r>
      <w:hyperlink r:id="rId7" w:history="1">
        <w:r w:rsidR="00E72FDE" w:rsidRPr="0047337D">
          <w:rPr>
            <w:rStyle w:val="Hyperlink"/>
            <w:lang w:val="nb-NO"/>
          </w:rPr>
          <w:t>steinar.hesthammer@online.no</w:t>
        </w:r>
      </w:hyperlink>
      <w:r w:rsidR="000710C6" w:rsidRPr="000710C6">
        <w:rPr>
          <w:lang w:val="nb-NO"/>
        </w:rPr>
        <w:t>.</w:t>
      </w:r>
      <w:r w:rsidR="00010574">
        <w:rPr>
          <w:lang w:val="nb-NO"/>
        </w:rPr>
        <w:t xml:space="preserve"> Region Vest forbeholder seg retten til å foreta uttak til </w:t>
      </w:r>
      <w:proofErr w:type="spellStart"/>
      <w:r w:rsidR="005B5FC0">
        <w:rPr>
          <w:lang w:val="nb-NO"/>
        </w:rPr>
        <w:t>Målvaktsprosjektet</w:t>
      </w:r>
      <w:proofErr w:type="spellEnd"/>
      <w:r w:rsidR="00010574">
        <w:rPr>
          <w:lang w:val="nb-NO"/>
        </w:rPr>
        <w:t xml:space="preserve"> basert på begrunnelsen ovenfor, deltakelse på </w:t>
      </w:r>
      <w:r w:rsidR="00FE77A5">
        <w:rPr>
          <w:lang w:val="nb-NO"/>
        </w:rPr>
        <w:t>tidligere prosjekter eller spissete tiltak,</w:t>
      </w:r>
      <w:r w:rsidR="00010574">
        <w:rPr>
          <w:lang w:val="nb-NO"/>
        </w:rPr>
        <w:t xml:space="preserve"> og eventuelle samtaler med trener. </w:t>
      </w:r>
      <w:r w:rsidR="00F95588">
        <w:rPr>
          <w:lang w:val="nb-NO"/>
        </w:rPr>
        <w:t>Påmeldingen er bindende</w:t>
      </w:r>
      <w:r w:rsidR="00010574">
        <w:rPr>
          <w:lang w:val="nb-NO"/>
        </w:rPr>
        <w:t xml:space="preserve">. </w:t>
      </w:r>
      <w:r w:rsidR="00924E33" w:rsidRPr="000710C6">
        <w:rPr>
          <w:lang w:val="nb-NO"/>
        </w:rPr>
        <w:t xml:space="preserve">Har </w:t>
      </w:r>
      <w:r w:rsidR="004C350F" w:rsidRPr="000710C6">
        <w:rPr>
          <w:lang w:val="nb-NO"/>
        </w:rPr>
        <w:t xml:space="preserve">du </w:t>
      </w:r>
      <w:r w:rsidR="00924E33" w:rsidRPr="000710C6">
        <w:rPr>
          <w:lang w:val="nb-NO"/>
        </w:rPr>
        <w:t xml:space="preserve">spørsmål som gjelder </w:t>
      </w:r>
      <w:r w:rsidR="004C350F" w:rsidRPr="000710C6">
        <w:rPr>
          <w:lang w:val="nb-NO"/>
        </w:rPr>
        <w:t xml:space="preserve">selve </w:t>
      </w:r>
      <w:r w:rsidR="00924E33" w:rsidRPr="000710C6">
        <w:rPr>
          <w:lang w:val="nb-NO"/>
        </w:rPr>
        <w:t xml:space="preserve">tiltaket </w:t>
      </w:r>
      <w:r w:rsidR="004C350F" w:rsidRPr="000710C6">
        <w:rPr>
          <w:lang w:val="nb-NO"/>
        </w:rPr>
        <w:t xml:space="preserve">er du velkommen til å </w:t>
      </w:r>
      <w:r w:rsidR="008D139A" w:rsidRPr="000710C6">
        <w:rPr>
          <w:lang w:val="nb-NO"/>
        </w:rPr>
        <w:t>ta direkte kontakt</w:t>
      </w:r>
      <w:r w:rsidR="00924E33" w:rsidRPr="000710C6">
        <w:rPr>
          <w:lang w:val="nb-NO"/>
        </w:rPr>
        <w:t xml:space="preserve"> med </w:t>
      </w:r>
      <w:r w:rsidR="005B5FC0">
        <w:rPr>
          <w:lang w:val="nb-NO"/>
        </w:rPr>
        <w:t>instruktør</w:t>
      </w:r>
      <w:r w:rsidR="00924E33" w:rsidRPr="000710C6">
        <w:rPr>
          <w:lang w:val="nb-NO"/>
        </w:rPr>
        <w:t xml:space="preserve"> Steinar Hesthamme</w:t>
      </w:r>
      <w:r w:rsidR="00010574">
        <w:rPr>
          <w:lang w:val="nb-NO"/>
        </w:rPr>
        <w:t>r (steinar.hesthammer@online.no/</w:t>
      </w:r>
      <w:r w:rsidR="00924E33" w:rsidRPr="000710C6">
        <w:rPr>
          <w:lang w:val="nb-NO"/>
        </w:rPr>
        <w:t>95</w:t>
      </w:r>
      <w:r w:rsidR="000710C6" w:rsidRPr="000710C6">
        <w:rPr>
          <w:lang w:val="nb-NO"/>
        </w:rPr>
        <w:t>1</w:t>
      </w:r>
      <w:r w:rsidR="00010574">
        <w:rPr>
          <w:lang w:val="nb-NO"/>
        </w:rPr>
        <w:t>3</w:t>
      </w:r>
      <w:r w:rsidR="000710C6" w:rsidRPr="000710C6">
        <w:rPr>
          <w:lang w:val="nb-NO"/>
        </w:rPr>
        <w:t>9</w:t>
      </w:r>
      <w:r w:rsidR="00924E33" w:rsidRPr="000710C6">
        <w:rPr>
          <w:lang w:val="nb-NO"/>
        </w:rPr>
        <w:t xml:space="preserve">933). </w:t>
      </w:r>
    </w:p>
    <w:sectPr w:rsidR="0051446D" w:rsidRPr="000710C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85" w:rsidRDefault="00962E85">
      <w:r>
        <w:separator/>
      </w:r>
    </w:p>
  </w:endnote>
  <w:endnote w:type="continuationSeparator" w:id="0">
    <w:p w:rsidR="00962E85" w:rsidRDefault="0096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9A" w:rsidRDefault="008D139A" w:rsidP="00527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139A" w:rsidRDefault="008D139A" w:rsidP="00122E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9A" w:rsidRDefault="008D139A" w:rsidP="00122E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85" w:rsidRDefault="00962E85">
      <w:r>
        <w:separator/>
      </w:r>
    </w:p>
  </w:footnote>
  <w:footnote w:type="continuationSeparator" w:id="0">
    <w:p w:rsidR="00962E85" w:rsidRDefault="0096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1D3" w:rsidRDefault="000D0473">
    <w:pPr>
      <w:pStyle w:val="Header"/>
    </w:pPr>
    <w:r>
      <w:rPr>
        <w:noProof/>
        <w:lang w:val="nb-NO" w:eastAsia="nb-NO"/>
      </w:rPr>
      <w:drawing>
        <wp:inline distT="0" distB="0" distL="0" distR="0">
          <wp:extent cx="2004060" cy="762000"/>
          <wp:effectExtent l="0" t="0" r="0" b="0"/>
          <wp:docPr id="1" name="Picture 1" descr="NHF-logo_Region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F-logo_RegionV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51D3" w:rsidRDefault="00845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B9E"/>
    <w:multiLevelType w:val="hybridMultilevel"/>
    <w:tmpl w:val="7092F34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3286"/>
    <w:multiLevelType w:val="multilevel"/>
    <w:tmpl w:val="E5A0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D3351"/>
    <w:multiLevelType w:val="hybridMultilevel"/>
    <w:tmpl w:val="F56E2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48CF"/>
    <w:multiLevelType w:val="multilevel"/>
    <w:tmpl w:val="010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3563F"/>
    <w:multiLevelType w:val="multilevel"/>
    <w:tmpl w:val="DA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50950"/>
    <w:multiLevelType w:val="hybridMultilevel"/>
    <w:tmpl w:val="50764C6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51992"/>
    <w:multiLevelType w:val="hybridMultilevel"/>
    <w:tmpl w:val="3A2AC4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B166C"/>
    <w:multiLevelType w:val="hybridMultilevel"/>
    <w:tmpl w:val="BFD846F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45174"/>
    <w:multiLevelType w:val="hybridMultilevel"/>
    <w:tmpl w:val="3B9C19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97EFE"/>
    <w:multiLevelType w:val="hybridMultilevel"/>
    <w:tmpl w:val="3EEC69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2FD"/>
    <w:multiLevelType w:val="hybridMultilevel"/>
    <w:tmpl w:val="3124C2C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97278"/>
    <w:multiLevelType w:val="multilevel"/>
    <w:tmpl w:val="8F1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969BC"/>
    <w:multiLevelType w:val="hybridMultilevel"/>
    <w:tmpl w:val="62C0F1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3ECC"/>
    <w:multiLevelType w:val="multilevel"/>
    <w:tmpl w:val="ABE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76426"/>
    <w:multiLevelType w:val="hybridMultilevel"/>
    <w:tmpl w:val="B0D8F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E6389"/>
    <w:multiLevelType w:val="multilevel"/>
    <w:tmpl w:val="7BE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27A61"/>
    <w:multiLevelType w:val="multilevel"/>
    <w:tmpl w:val="3B8C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E3516"/>
    <w:multiLevelType w:val="multilevel"/>
    <w:tmpl w:val="7D0C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73EFE"/>
    <w:multiLevelType w:val="multilevel"/>
    <w:tmpl w:val="B1C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21042"/>
    <w:multiLevelType w:val="hybridMultilevel"/>
    <w:tmpl w:val="AD3C459A"/>
    <w:lvl w:ilvl="0" w:tplc="8954F52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9488E6">
      <w:start w:val="168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74E3462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7C594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D3EDAE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CDEC84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B43F0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8725BC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044A1D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3D2E2F"/>
    <w:multiLevelType w:val="multilevel"/>
    <w:tmpl w:val="D590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406AE"/>
    <w:multiLevelType w:val="hybridMultilevel"/>
    <w:tmpl w:val="01BA8D7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7457E"/>
    <w:multiLevelType w:val="hybridMultilevel"/>
    <w:tmpl w:val="6D887C4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72706"/>
    <w:multiLevelType w:val="multilevel"/>
    <w:tmpl w:val="B5D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9340B"/>
    <w:multiLevelType w:val="multilevel"/>
    <w:tmpl w:val="79E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37FEF"/>
    <w:multiLevelType w:val="multilevel"/>
    <w:tmpl w:val="9D0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A19B3"/>
    <w:multiLevelType w:val="multilevel"/>
    <w:tmpl w:val="53B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993ED3"/>
    <w:multiLevelType w:val="hybridMultilevel"/>
    <w:tmpl w:val="C8D064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B5489"/>
    <w:multiLevelType w:val="multilevel"/>
    <w:tmpl w:val="9654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97BD5"/>
    <w:multiLevelType w:val="hybridMultilevel"/>
    <w:tmpl w:val="D53886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4047"/>
    <w:multiLevelType w:val="multilevel"/>
    <w:tmpl w:val="451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9"/>
  </w:num>
  <w:num w:numId="5">
    <w:abstractNumId w:val="27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23"/>
  </w:num>
  <w:num w:numId="11">
    <w:abstractNumId w:val="3"/>
  </w:num>
  <w:num w:numId="12">
    <w:abstractNumId w:val="1"/>
  </w:num>
  <w:num w:numId="13">
    <w:abstractNumId w:val="24"/>
  </w:num>
  <w:num w:numId="14">
    <w:abstractNumId w:val="15"/>
  </w:num>
  <w:num w:numId="15">
    <w:abstractNumId w:val="17"/>
  </w:num>
  <w:num w:numId="16">
    <w:abstractNumId w:val="28"/>
  </w:num>
  <w:num w:numId="17">
    <w:abstractNumId w:val="16"/>
  </w:num>
  <w:num w:numId="18">
    <w:abstractNumId w:val="26"/>
  </w:num>
  <w:num w:numId="19">
    <w:abstractNumId w:val="18"/>
  </w:num>
  <w:num w:numId="20">
    <w:abstractNumId w:val="25"/>
  </w:num>
  <w:num w:numId="21">
    <w:abstractNumId w:val="20"/>
  </w:num>
  <w:num w:numId="22">
    <w:abstractNumId w:val="30"/>
  </w:num>
  <w:num w:numId="23">
    <w:abstractNumId w:val="19"/>
  </w:num>
  <w:num w:numId="24">
    <w:abstractNumId w:val="7"/>
  </w:num>
  <w:num w:numId="25">
    <w:abstractNumId w:val="2"/>
  </w:num>
  <w:num w:numId="26">
    <w:abstractNumId w:val="0"/>
  </w:num>
  <w:num w:numId="27">
    <w:abstractNumId w:val="21"/>
  </w:num>
  <w:num w:numId="28">
    <w:abstractNumId w:val="22"/>
  </w:num>
  <w:num w:numId="29">
    <w:abstractNumId w:val="10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FE"/>
    <w:rsid w:val="00010574"/>
    <w:rsid w:val="000710C6"/>
    <w:rsid w:val="000D0473"/>
    <w:rsid w:val="00122E00"/>
    <w:rsid w:val="00176560"/>
    <w:rsid w:val="00193D66"/>
    <w:rsid w:val="001E4481"/>
    <w:rsid w:val="001F37E3"/>
    <w:rsid w:val="00226AFE"/>
    <w:rsid w:val="003010BC"/>
    <w:rsid w:val="0038729C"/>
    <w:rsid w:val="003B483F"/>
    <w:rsid w:val="003F4170"/>
    <w:rsid w:val="004A050C"/>
    <w:rsid w:val="004A3703"/>
    <w:rsid w:val="004C350F"/>
    <w:rsid w:val="0051446D"/>
    <w:rsid w:val="00527B65"/>
    <w:rsid w:val="005803C2"/>
    <w:rsid w:val="005B5FC0"/>
    <w:rsid w:val="006049B1"/>
    <w:rsid w:val="006D1831"/>
    <w:rsid w:val="007D6883"/>
    <w:rsid w:val="007E19B9"/>
    <w:rsid w:val="00843A39"/>
    <w:rsid w:val="008451D3"/>
    <w:rsid w:val="00870C33"/>
    <w:rsid w:val="00875640"/>
    <w:rsid w:val="00885F60"/>
    <w:rsid w:val="008D139A"/>
    <w:rsid w:val="00924E33"/>
    <w:rsid w:val="009341EB"/>
    <w:rsid w:val="00944CBC"/>
    <w:rsid w:val="00962E85"/>
    <w:rsid w:val="009C384B"/>
    <w:rsid w:val="00A4094C"/>
    <w:rsid w:val="00B74395"/>
    <w:rsid w:val="00BD3549"/>
    <w:rsid w:val="00C874EC"/>
    <w:rsid w:val="00DB0D39"/>
    <w:rsid w:val="00E35DB9"/>
    <w:rsid w:val="00E715DA"/>
    <w:rsid w:val="00E72FDE"/>
    <w:rsid w:val="00F90BA2"/>
    <w:rsid w:val="00F95588"/>
    <w:rsid w:val="00FA6A37"/>
    <w:rsid w:val="00FB1C8A"/>
    <w:rsid w:val="00FE77A5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7030F8B"/>
  <w15:docId w15:val="{D28F7854-D296-4E90-B356-A4D503B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226AFE"/>
    <w:pPr>
      <w:spacing w:before="100" w:beforeAutospacing="1" w:after="100" w:afterAutospacing="1"/>
      <w:outlineLvl w:val="1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6AFE"/>
    <w:rPr>
      <w:strike w:val="0"/>
      <w:dstrike w:val="0"/>
      <w:color w:val="009EDB"/>
      <w:u w:val="none"/>
      <w:effect w:val="none"/>
      <w:shd w:val="clear" w:color="auto" w:fill="auto"/>
    </w:rPr>
  </w:style>
  <w:style w:type="paragraph" w:styleId="NormalWeb">
    <w:name w:val="Normal (Web)"/>
    <w:basedOn w:val="Normal"/>
    <w:rsid w:val="00226AFE"/>
    <w:pPr>
      <w:spacing w:before="125" w:after="100" w:afterAutospacing="1"/>
    </w:pPr>
  </w:style>
  <w:style w:type="paragraph" w:customStyle="1" w:styleId="publisert">
    <w:name w:val="publisert"/>
    <w:basedOn w:val="Normal"/>
    <w:rsid w:val="00226AFE"/>
    <w:pPr>
      <w:spacing w:before="125" w:after="100" w:afterAutospacing="1"/>
    </w:pPr>
    <w:rPr>
      <w:i/>
      <w:iCs/>
      <w:color w:val="000000"/>
      <w:sz w:val="22"/>
      <w:szCs w:val="22"/>
    </w:rPr>
  </w:style>
  <w:style w:type="character" w:styleId="Strong">
    <w:name w:val="Strong"/>
    <w:qFormat/>
    <w:rsid w:val="00226AFE"/>
    <w:rPr>
      <w:b/>
      <w:bCs/>
    </w:rPr>
  </w:style>
  <w:style w:type="paragraph" w:styleId="Footer">
    <w:name w:val="footer"/>
    <w:basedOn w:val="Normal"/>
    <w:link w:val="FooterChar"/>
    <w:uiPriority w:val="99"/>
    <w:rsid w:val="00122E0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22E00"/>
  </w:style>
  <w:style w:type="table" w:styleId="TableGrid">
    <w:name w:val="Table Grid"/>
    <w:basedOn w:val="TableNormal"/>
    <w:rsid w:val="005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451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451D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4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51D3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8451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380">
              <w:marLeft w:val="0"/>
              <w:marRight w:val="0"/>
              <w:marTop w:val="0"/>
              <w:marBottom w:val="0"/>
              <w:divBdr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</w:divBdr>
              <w:divsChild>
                <w:div w:id="1293704765">
                  <w:marLeft w:val="15"/>
                  <w:marRight w:val="15"/>
                  <w:marTop w:val="0"/>
                  <w:marBottom w:val="0"/>
                  <w:divBdr>
                    <w:top w:val="dotted" w:sz="6" w:space="2" w:color="009EDB"/>
                    <w:left w:val="dotted" w:sz="6" w:space="2" w:color="009EDB"/>
                    <w:bottom w:val="dotted" w:sz="6" w:space="2" w:color="009EDB"/>
                    <w:right w:val="dotted" w:sz="6" w:space="2" w:color="009EDB"/>
                  </w:divBdr>
                </w:div>
              </w:divsChild>
            </w:div>
          </w:divsChild>
        </w:div>
      </w:divsChild>
    </w:div>
    <w:div w:id="1430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017">
              <w:marLeft w:val="0"/>
              <w:marRight w:val="0"/>
              <w:marTop w:val="0"/>
              <w:marBottom w:val="0"/>
              <w:divBdr>
                <w:top w:val="dashed" w:sz="2" w:space="0" w:color="auto"/>
                <w:left w:val="dashed" w:sz="2" w:space="0" w:color="auto"/>
                <w:bottom w:val="dashed" w:sz="2" w:space="0" w:color="auto"/>
                <w:right w:val="dashed" w:sz="2" w:space="0" w:color="auto"/>
              </w:divBdr>
              <w:divsChild>
                <w:div w:id="503938968">
                  <w:marLeft w:val="15"/>
                  <w:marRight w:val="15"/>
                  <w:marTop w:val="0"/>
                  <w:marBottom w:val="0"/>
                  <w:divBdr>
                    <w:top w:val="dotted" w:sz="6" w:space="2" w:color="009EDB"/>
                    <w:left w:val="dotted" w:sz="6" w:space="2" w:color="009EDB"/>
                    <w:bottom w:val="dotted" w:sz="6" w:space="2" w:color="009EDB"/>
                    <w:right w:val="dotted" w:sz="6" w:space="2" w:color="009EDB"/>
                  </w:divBdr>
                </w:div>
              </w:divsChild>
            </w:div>
          </w:divsChild>
        </w:div>
      </w:divsChild>
    </w:div>
    <w:div w:id="1792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988">
          <w:marLeft w:val="0"/>
          <w:marRight w:val="0"/>
          <w:marTop w:val="0"/>
          <w:marBottom w:val="0"/>
          <w:divBdr>
            <w:top w:val="dashed" w:sz="2" w:space="0" w:color="auto"/>
            <w:left w:val="dashed" w:sz="2" w:space="0" w:color="auto"/>
            <w:bottom w:val="dashed" w:sz="2" w:space="0" w:color="auto"/>
            <w:right w:val="dashed" w:sz="2" w:space="0" w:color="auto"/>
          </w:divBdr>
          <w:divsChild>
            <w:div w:id="683017634">
              <w:marLeft w:val="13"/>
              <w:marRight w:val="13"/>
              <w:marTop w:val="0"/>
              <w:marBottom w:val="0"/>
              <w:divBdr>
                <w:top w:val="dotted" w:sz="4" w:space="2" w:color="009EDB"/>
                <w:left w:val="dotted" w:sz="4" w:space="2" w:color="009EDB"/>
                <w:bottom w:val="dotted" w:sz="4" w:space="2" w:color="009EDB"/>
                <w:right w:val="dotted" w:sz="4" w:space="2" w:color="009EDB"/>
              </w:divBdr>
              <w:divsChild>
                <w:div w:id="21250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inar.hesthammer@onlin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F19D4137.dotm</Template>
  <TotalTime>2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Invitasjon til målvaktsmiljø i sone 4-7</vt:lpstr>
      <vt:lpstr>Invitasjon til målvaktsmiljø i sone 4-7</vt:lpstr>
    </vt:vector>
  </TitlesOfParts>
  <Company>RockSource ASA</Company>
  <LinksUpToDate>false</LinksUpToDate>
  <CharactersWithSpaces>832</CharactersWithSpaces>
  <SharedDoc>false</SharedDoc>
  <HLinks>
    <vt:vector size="6" baseType="variant"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mailto:steinar.hesthammer@online.no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Invitasjon til målvaktsmiljø i sone 4-7</dc:title>
  <dc:creator>Steinar Hesthammer</dc:creator>
  <cp:lastModifiedBy>Steinar Hesthammer</cp:lastModifiedBy>
  <cp:revision>4</cp:revision>
  <cp:lastPrinted>2009-09-10T19:24:00Z</cp:lastPrinted>
  <dcterms:created xsi:type="dcterms:W3CDTF">2015-09-18T13:29:00Z</dcterms:created>
  <dcterms:modified xsi:type="dcterms:W3CDTF">2017-08-22T08:17:00Z</dcterms:modified>
</cp:coreProperties>
</file>